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188B" w14:textId="62C60010" w:rsidR="00FC5B08" w:rsidRPr="00321BEB" w:rsidRDefault="00CB2D8C" w:rsidP="000863AD">
      <w:pPr>
        <w:pStyle w:val="MDPI12title"/>
        <w:spacing w:after="0" w:line="0" w:lineRule="atLeast"/>
        <w:rPr>
          <w:rFonts w:ascii="Abadi MT Condensed Extra Bold" w:hAnsi="Abadi MT Condensed Extra Bold"/>
          <w:b w:val="0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14B494C8" wp14:editId="66F51225">
                <wp:extent cx="6481445" cy="377190"/>
                <wp:effectExtent l="0" t="1270" r="0" b="254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3771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844AB" w14:textId="07802546" w:rsidR="003C6A2A" w:rsidRPr="00321BEB" w:rsidRDefault="003C6A2A" w:rsidP="00FC5B08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OPEN ACCESS | </w:t>
                            </w:r>
                            <w:r w:rsidR="00090451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SYSTEMATIC </w:t>
                            </w:r>
                            <w:r w:rsidRPr="00F76A33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REVIEW                                          </w:t>
                            </w: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ISSN: 2576-828X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494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35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" fillcolor="#5b9bd5" stroked="f">
                <v:textbox inset="0,0,0,0">
                  <w:txbxContent>
                    <w:p w14:paraId="465844AB" w14:textId="07802546" w:rsidR="003C6A2A" w:rsidRPr="00321BEB" w:rsidRDefault="003C6A2A" w:rsidP="00FC5B08">
                      <w:pP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 OPEN ACCESS | </w:t>
                      </w:r>
                      <w:r w:rsidR="00090451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SYSTEMATIC </w:t>
                      </w:r>
                      <w:r w:rsidRPr="00F76A33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REVIEW                                          </w:t>
                      </w: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>ISSN: 2576-828X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A71A6" w14:textId="77777777" w:rsidR="00F63655" w:rsidRPr="00321BEB" w:rsidRDefault="00F63655" w:rsidP="000863AD">
      <w:pPr>
        <w:pStyle w:val="MDPI12title"/>
        <w:spacing w:after="0" w:line="0" w:lineRule="atLeast"/>
        <w:rPr>
          <w:rFonts w:ascii="Calibri" w:hAnsi="Calibri"/>
          <w:sz w:val="20"/>
        </w:rPr>
      </w:pPr>
    </w:p>
    <w:p w14:paraId="71E2BB13" w14:textId="77777777" w:rsidR="00CB2D8C" w:rsidRDefault="00CB2D8C" w:rsidP="000863AD">
      <w:pPr>
        <w:spacing w:line="0" w:lineRule="atLeast"/>
        <w:jc w:val="both"/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</w:pPr>
      <w:r w:rsidRPr="00B57014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>Current Status of Traumatic Brain Injury Research in Malaysia: A systematic review</w:t>
      </w:r>
      <w:r w:rsidRPr="00CB2D8C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 xml:space="preserve"> </w:t>
      </w:r>
    </w:p>
    <w:p w14:paraId="175ED9E4" w14:textId="51855615" w:rsidR="00FF4A14" w:rsidRPr="003F1915" w:rsidRDefault="00FF4A14" w:rsidP="000863AD">
      <w:pPr>
        <w:spacing w:line="0" w:lineRule="atLeast"/>
        <w:jc w:val="both"/>
        <w:rPr>
          <w:vertAlign w:val="superscript"/>
          <w:lang w:bidi="en-US"/>
        </w:rPr>
      </w:pPr>
      <w:r w:rsidRPr="003F1915">
        <w:rPr>
          <w:lang w:bidi="en-US"/>
        </w:rPr>
        <w:t xml:space="preserve">Alina </w:t>
      </w:r>
      <w:proofErr w:type="spellStart"/>
      <w:r w:rsidRPr="003F1915">
        <w:rPr>
          <w:lang w:bidi="en-US"/>
        </w:rPr>
        <w:t>Arulsamy</w:t>
      </w:r>
      <w:proofErr w:type="spellEnd"/>
      <w:r w:rsidRPr="00324519">
        <w:rPr>
          <w:lang w:bidi="en-US"/>
        </w:rPr>
        <w:t>*</w:t>
      </w:r>
      <w:r w:rsidRPr="003F1915">
        <w:rPr>
          <w:lang w:bidi="en-US"/>
        </w:rPr>
        <w:t xml:space="preserve"> and </w:t>
      </w:r>
      <w:proofErr w:type="spellStart"/>
      <w:r w:rsidRPr="003F1915">
        <w:rPr>
          <w:lang w:bidi="en-US"/>
        </w:rPr>
        <w:t>Mohd</w:t>
      </w:r>
      <w:proofErr w:type="spellEnd"/>
      <w:r w:rsidRPr="003F1915">
        <w:rPr>
          <w:lang w:bidi="en-US"/>
        </w:rPr>
        <w:t>. Farooq Shaikh</w:t>
      </w:r>
    </w:p>
    <w:p w14:paraId="2CD9B9E6" w14:textId="77777777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37BD7DA1" w14:textId="60AC98B6" w:rsidR="00FF4A14" w:rsidRPr="003F1915" w:rsidRDefault="00FF4A14" w:rsidP="000863AD">
      <w:pPr>
        <w:spacing w:line="0" w:lineRule="atLeast"/>
        <w:jc w:val="both"/>
        <w:rPr>
          <w:sz w:val="22"/>
          <w:szCs w:val="22"/>
          <w:vertAlign w:val="superscript"/>
          <w:lang w:bidi="en-US"/>
        </w:rPr>
      </w:pPr>
      <w:r w:rsidRPr="003F1915">
        <w:rPr>
          <w:iCs/>
          <w:sz w:val="22"/>
          <w:szCs w:val="22"/>
          <w:lang w:bidi="en-US"/>
        </w:rPr>
        <w:t xml:space="preserve">Neuropharmacology Research </w:t>
      </w:r>
      <w:r w:rsidR="00A64BB0">
        <w:rPr>
          <w:iCs/>
          <w:sz w:val="22"/>
          <w:szCs w:val="22"/>
          <w:lang w:bidi="en-US"/>
        </w:rPr>
        <w:t>Strength</w:t>
      </w:r>
      <w:r w:rsidRPr="003F1915">
        <w:rPr>
          <w:iCs/>
          <w:sz w:val="22"/>
          <w:szCs w:val="22"/>
          <w:lang w:bidi="en-US"/>
        </w:rPr>
        <w:t xml:space="preserve">, Jeffrey Cheah School of Medicine and Health Sciences, Monash University Malaysia, </w:t>
      </w:r>
      <w:r w:rsidR="00A64BB0">
        <w:rPr>
          <w:iCs/>
          <w:sz w:val="22"/>
          <w:szCs w:val="22"/>
          <w:lang w:bidi="en-US"/>
        </w:rPr>
        <w:t xml:space="preserve">Bandar Sunway 47500, </w:t>
      </w:r>
      <w:r w:rsidRPr="003F1915">
        <w:rPr>
          <w:iCs/>
          <w:sz w:val="22"/>
          <w:szCs w:val="22"/>
          <w:lang w:bidi="en-US"/>
        </w:rPr>
        <w:t>Selangor, Malaysia</w:t>
      </w:r>
      <w:r w:rsidR="00E83A7F">
        <w:rPr>
          <w:iCs/>
          <w:sz w:val="22"/>
          <w:szCs w:val="22"/>
          <w:lang w:bidi="en-US"/>
        </w:rPr>
        <w:t>.</w:t>
      </w:r>
    </w:p>
    <w:p w14:paraId="7B89517E" w14:textId="252999AD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A81CBE">
        <w:rPr>
          <w:b/>
          <w:sz w:val="22"/>
          <w:szCs w:val="22"/>
          <w:lang w:bidi="en-US"/>
        </w:rPr>
        <w:t>*</w:t>
      </w:r>
      <w:r w:rsidRPr="00A81CBE">
        <w:rPr>
          <w:sz w:val="22"/>
          <w:szCs w:val="22"/>
          <w:lang w:bidi="en-US"/>
        </w:rPr>
        <w:t xml:space="preserve"> Correspond</w:t>
      </w:r>
      <w:r w:rsidR="000863AD">
        <w:rPr>
          <w:sz w:val="22"/>
          <w:szCs w:val="22"/>
          <w:lang w:bidi="en-US"/>
        </w:rPr>
        <w:t>ing author</w:t>
      </w:r>
      <w:r w:rsidRPr="00A81CBE">
        <w:rPr>
          <w:sz w:val="22"/>
          <w:szCs w:val="22"/>
          <w:lang w:bidi="en-US"/>
        </w:rPr>
        <w:t xml:space="preserve">: </w:t>
      </w:r>
      <w:hyperlink r:id="rId8" w:history="1">
        <w:r w:rsidR="000863AD" w:rsidRPr="00CD1E16">
          <w:rPr>
            <w:rStyle w:val="Hyperlink"/>
            <w:sz w:val="22"/>
            <w:szCs w:val="22"/>
            <w:lang w:bidi="en-US"/>
          </w:rPr>
          <w:t>alina.arulsamy@monash.edu</w:t>
        </w:r>
      </w:hyperlink>
      <w:r w:rsidRPr="00A81CBE">
        <w:rPr>
          <w:sz w:val="22"/>
          <w:szCs w:val="22"/>
          <w:lang w:bidi="en-US"/>
        </w:rPr>
        <w:t>;</w:t>
      </w:r>
      <w:r w:rsidR="000863AD">
        <w:rPr>
          <w:sz w:val="22"/>
          <w:szCs w:val="22"/>
          <w:lang w:bidi="en-US"/>
        </w:rPr>
        <w:t xml:space="preserve"> </w:t>
      </w:r>
      <w:r w:rsidRPr="00A81CBE">
        <w:rPr>
          <w:sz w:val="22"/>
          <w:szCs w:val="22"/>
          <w:lang w:bidi="en-US"/>
        </w:rPr>
        <w:t>Tel.: +</w:t>
      </w:r>
      <w:r>
        <w:rPr>
          <w:sz w:val="22"/>
          <w:szCs w:val="22"/>
          <w:lang w:bidi="en-US"/>
        </w:rPr>
        <w:t>6010-279-0755</w:t>
      </w:r>
    </w:p>
    <w:p w14:paraId="5E083DF7" w14:textId="77777777" w:rsidR="009C30CA" w:rsidRPr="00A81CBE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7D3E1BD9" w14:textId="22752E85" w:rsidR="00F63655" w:rsidRPr="000863AD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Received: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26 June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Accepted: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24 September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Published: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C54B54">
        <w:rPr>
          <w:sz w:val="22"/>
          <w:szCs w:val="22"/>
          <w:lang w:bidi="en-US"/>
        </w:rPr>
        <w:t>5 October 2020</w:t>
      </w:r>
    </w:p>
    <w:p w14:paraId="52BF3BFB" w14:textId="10F3FB2C" w:rsidR="000555DB" w:rsidRPr="000863AD" w:rsidRDefault="000555DB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Edited by: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Kheng-</w:t>
      </w:r>
      <w:proofErr w:type="spellStart"/>
      <w:r w:rsidR="000863AD" w:rsidRPr="000863AD">
        <w:rPr>
          <w:sz w:val="22"/>
          <w:szCs w:val="22"/>
          <w:lang w:bidi="en-US"/>
        </w:rPr>
        <w:t>Seang</w:t>
      </w:r>
      <w:proofErr w:type="spellEnd"/>
      <w:r w:rsidR="000863AD" w:rsidRPr="000863AD">
        <w:rPr>
          <w:sz w:val="22"/>
          <w:szCs w:val="22"/>
          <w:lang w:bidi="en-US"/>
        </w:rPr>
        <w:t xml:space="preserve"> Lim (University of Malaya, Malaysia)</w:t>
      </w:r>
    </w:p>
    <w:p w14:paraId="0D6CF89C" w14:textId="1A53BEB0" w:rsidR="00F63655" w:rsidRDefault="00F63655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Reviewed by:</w:t>
      </w:r>
      <w:r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Norlisah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binti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Mohd</w:t>
      </w:r>
      <w:proofErr w:type="spellEnd"/>
      <w:r w:rsidR="000863AD" w:rsidRPr="000863AD">
        <w:rPr>
          <w:sz w:val="22"/>
          <w:szCs w:val="22"/>
          <w:lang w:bidi="en-US"/>
        </w:rPr>
        <w:t xml:space="preserve"> Ramli (University of Malaya, Malaysia</w:t>
      </w:r>
      <w:r w:rsidRPr="000863AD">
        <w:rPr>
          <w:sz w:val="22"/>
          <w:szCs w:val="22"/>
          <w:lang w:bidi="en-US"/>
        </w:rPr>
        <w:t>);</w:t>
      </w:r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Vairavan</w:t>
      </w:r>
      <w:proofErr w:type="spellEnd"/>
      <w:r w:rsidR="000863AD" w:rsidRPr="000863AD">
        <w:rPr>
          <w:sz w:val="22"/>
          <w:szCs w:val="22"/>
          <w:lang w:bidi="en-US"/>
        </w:rPr>
        <w:t xml:space="preserve"> Narayanan (University of Malaya, Malaysia)</w:t>
      </w:r>
      <w:r w:rsidRPr="000863AD">
        <w:rPr>
          <w:sz w:val="22"/>
          <w:szCs w:val="22"/>
          <w:lang w:bidi="en-US"/>
        </w:rPr>
        <w:t>;</w:t>
      </w:r>
      <w:r w:rsidR="000863AD" w:rsidRPr="000863AD">
        <w:rPr>
          <w:sz w:val="22"/>
          <w:szCs w:val="22"/>
          <w:lang w:bidi="en-US"/>
        </w:rPr>
        <w:t xml:space="preserve"> Anonymous (Malaysia)</w:t>
      </w:r>
    </w:p>
    <w:p w14:paraId="288A25C8" w14:textId="4BA7E6A1" w:rsidR="00616D73" w:rsidRPr="00C54B54" w:rsidRDefault="00943354" w:rsidP="000863AD">
      <w:pPr>
        <w:spacing w:line="0" w:lineRule="atLeast"/>
        <w:jc w:val="both"/>
        <w:rPr>
          <w:sz w:val="22"/>
          <w:szCs w:val="22"/>
          <w:lang w:bidi="en-US"/>
        </w:rPr>
      </w:pPr>
      <w:hyperlink r:id="rId9" w:history="1">
        <w:r w:rsidR="000863AD" w:rsidRPr="00C54B54">
          <w:rPr>
            <w:rStyle w:val="Hyperlink"/>
            <w:sz w:val="22"/>
            <w:szCs w:val="22"/>
            <w:lang w:bidi="en-US"/>
          </w:rPr>
          <w:t>https://doi.org/10.31117/neuroscirn.v3i4.52</w:t>
        </w:r>
      </w:hyperlink>
      <w:r w:rsidR="000863AD" w:rsidRPr="00C54B54">
        <w:rPr>
          <w:sz w:val="22"/>
          <w:szCs w:val="22"/>
          <w:lang w:bidi="en-US"/>
        </w:rPr>
        <w:t xml:space="preserve"> </w:t>
      </w:r>
    </w:p>
    <w:p w14:paraId="17F4E09D" w14:textId="77777777" w:rsidR="0016199C" w:rsidRDefault="0016199C" w:rsidP="000863AD">
      <w:pPr>
        <w:spacing w:line="0" w:lineRule="atLeast"/>
        <w:jc w:val="both"/>
        <w:rPr>
          <w:b/>
          <w:lang w:bidi="en-US"/>
        </w:rPr>
      </w:pPr>
    </w:p>
    <w:p w14:paraId="3F0A6AD4" w14:textId="1D3511B4" w:rsidR="00AE75B2" w:rsidRDefault="00AE75B2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sz w:val="22"/>
          <w:szCs w:val="22"/>
          <w:lang w:bidi="en-US"/>
        </w:rPr>
        <w:t>©20</w:t>
      </w:r>
      <w:r w:rsidR="000863AD" w:rsidRPr="000863AD">
        <w:rPr>
          <w:b/>
          <w:sz w:val="22"/>
          <w:szCs w:val="22"/>
          <w:lang w:bidi="en-US"/>
        </w:rPr>
        <w:t>20</w:t>
      </w:r>
      <w:r w:rsidRPr="000863AD">
        <w:rPr>
          <w:b/>
          <w:sz w:val="22"/>
          <w:szCs w:val="22"/>
          <w:lang w:bidi="en-US"/>
        </w:rPr>
        <w:t xml:space="preserve"> by </w:t>
      </w:r>
      <w:proofErr w:type="spellStart"/>
      <w:r w:rsidR="000863AD" w:rsidRPr="000863AD">
        <w:rPr>
          <w:b/>
          <w:sz w:val="22"/>
          <w:szCs w:val="22"/>
          <w:lang w:bidi="en-US"/>
        </w:rPr>
        <w:t>Arulsamy</w:t>
      </w:r>
      <w:proofErr w:type="spellEnd"/>
      <w:r w:rsidR="000863AD" w:rsidRPr="000863AD">
        <w:rPr>
          <w:b/>
          <w:sz w:val="22"/>
          <w:szCs w:val="22"/>
          <w:lang w:bidi="en-US"/>
        </w:rPr>
        <w:t xml:space="preserve"> &amp; Shaikh </w:t>
      </w:r>
      <w:r w:rsidRPr="000863AD">
        <w:rPr>
          <w:sz w:val="22"/>
          <w:szCs w:val="22"/>
          <w:lang w:bidi="en-US"/>
        </w:rPr>
        <w:t>for use and distribution in accord with the Creative Commons Attribution (CC BY-NC 4.0) license (</w:t>
      </w:r>
      <w:hyperlink r:id="rId10" w:history="1">
        <w:r w:rsidRPr="000863AD">
          <w:rPr>
            <w:rStyle w:val="Hyperlink"/>
            <w:sz w:val="22"/>
            <w:szCs w:val="22"/>
            <w:lang w:bidi="en-US"/>
          </w:rPr>
          <w:t>https://creativecommons.org/licenses/by-nc/4.0/</w:t>
        </w:r>
      </w:hyperlink>
      <w:r w:rsidRPr="000863AD">
        <w:rPr>
          <w:sz w:val="22"/>
          <w:szCs w:val="22"/>
          <w:lang w:bidi="en-US"/>
        </w:rPr>
        <w:t>), which permits unrestricted non-commercial use, distribution, and reproduction in any medium, provided the original author and source are credited.</w:t>
      </w:r>
    </w:p>
    <w:p w14:paraId="0DB11C10" w14:textId="77777777" w:rsidR="00F66650" w:rsidRDefault="00F66650" w:rsidP="000863AD">
      <w:pPr>
        <w:spacing w:line="0" w:lineRule="atLeast"/>
        <w:jc w:val="both"/>
        <w:rPr>
          <w:sz w:val="22"/>
          <w:szCs w:val="22"/>
          <w:lang w:bidi="en-US"/>
        </w:rPr>
        <w:sectPr w:rsidR="00F66650" w:rsidSect="005467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E8E4B81" w14:textId="77777777" w:rsidR="009C30CA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685F7FF4" w14:textId="77777777" w:rsidR="0016199C" w:rsidRDefault="0016199C" w:rsidP="000863AD">
      <w:pPr>
        <w:spacing w:line="0" w:lineRule="atLeast"/>
        <w:jc w:val="both"/>
        <w:rPr>
          <w:sz w:val="22"/>
          <w:szCs w:val="22"/>
          <w:lang w:bidi="en-US"/>
        </w:rPr>
        <w:sectPr w:rsidR="0016199C" w:rsidSect="005467E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13F38ED3" w14:textId="4ABDA493" w:rsidR="0071748A" w:rsidRDefault="0071748A" w:rsidP="000863AD">
      <w:pPr>
        <w:spacing w:line="0" w:lineRule="atLeast"/>
        <w:jc w:val="both"/>
        <w:rPr>
          <w:sz w:val="22"/>
          <w:szCs w:val="22"/>
          <w:lang w:bidi="en-US"/>
        </w:rPr>
        <w:sectPr w:rsidR="0071748A" w:rsidSect="0016199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BB07F61" w14:textId="62B81B46" w:rsidR="009B08BA" w:rsidRPr="00B05B95" w:rsidRDefault="0016199C" w:rsidP="0016199C">
      <w:pPr>
        <w:spacing w:line="0" w:lineRule="atLeast"/>
        <w:jc w:val="center"/>
        <w:rPr>
          <w:b/>
          <w:bCs/>
          <w:u w:val="single"/>
        </w:rPr>
      </w:pPr>
      <w:r w:rsidRPr="00B05B95">
        <w:rPr>
          <w:b/>
          <w:bCs/>
          <w:u w:val="single"/>
        </w:rPr>
        <w:t>SUPPLEMENTARY TABLE</w:t>
      </w:r>
      <w:r w:rsidR="00B05B95" w:rsidRPr="00B05B95">
        <w:rPr>
          <w:b/>
          <w:bCs/>
          <w:u w:val="single"/>
        </w:rPr>
        <w:t xml:space="preserve"> S</w:t>
      </w:r>
      <w:r w:rsidR="008D70DC">
        <w:rPr>
          <w:b/>
          <w:bCs/>
          <w:u w:val="single"/>
        </w:rPr>
        <w:t>3</w:t>
      </w:r>
    </w:p>
    <w:p w14:paraId="36E051C8" w14:textId="0972412D" w:rsidR="00B31828" w:rsidRDefault="00B31828" w:rsidP="002F20FA">
      <w:pPr>
        <w:spacing w:line="0" w:lineRule="atLeast"/>
        <w:rPr>
          <w:b/>
          <w:bCs/>
        </w:rPr>
      </w:pPr>
    </w:p>
    <w:p w14:paraId="175E4A35" w14:textId="77777777" w:rsidR="008D70DC" w:rsidRDefault="008D70DC" w:rsidP="008D70DC">
      <w:r>
        <w:t>Critical Appraisal Skills Programme (CASP) tool</w:t>
      </w:r>
    </w:p>
    <w:p w14:paraId="17518ED3" w14:textId="1BA12A02" w:rsidR="008D70DC" w:rsidRDefault="008D70DC" w:rsidP="008D70DC">
      <w:r>
        <w:t xml:space="preserve">Table </w:t>
      </w:r>
      <w:r>
        <w:t>S3</w:t>
      </w:r>
      <w:r>
        <w:t>. CASP tool for evaluating the case control study included in this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594"/>
        <w:gridCol w:w="595"/>
        <w:gridCol w:w="596"/>
        <w:gridCol w:w="597"/>
        <w:gridCol w:w="597"/>
        <w:gridCol w:w="691"/>
        <w:gridCol w:w="684"/>
        <w:gridCol w:w="597"/>
        <w:gridCol w:w="597"/>
        <w:gridCol w:w="585"/>
        <w:gridCol w:w="578"/>
        <w:gridCol w:w="578"/>
        <w:gridCol w:w="799"/>
      </w:tblGrid>
      <w:tr w:rsidR="008D70DC" w:rsidRPr="0081666B" w14:paraId="21887025" w14:textId="77777777" w:rsidTr="005444F1">
        <w:tc>
          <w:tcPr>
            <w:tcW w:w="1189" w:type="dxa"/>
          </w:tcPr>
          <w:p w14:paraId="2EE0F7A4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Reference</w:t>
            </w:r>
          </w:p>
        </w:tc>
        <w:tc>
          <w:tcPr>
            <w:tcW w:w="594" w:type="dxa"/>
          </w:tcPr>
          <w:p w14:paraId="078910E5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1</w:t>
            </w:r>
          </w:p>
        </w:tc>
        <w:tc>
          <w:tcPr>
            <w:tcW w:w="595" w:type="dxa"/>
          </w:tcPr>
          <w:p w14:paraId="3059CB27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2</w:t>
            </w:r>
          </w:p>
        </w:tc>
        <w:tc>
          <w:tcPr>
            <w:tcW w:w="596" w:type="dxa"/>
          </w:tcPr>
          <w:p w14:paraId="7FD36637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3</w:t>
            </w:r>
          </w:p>
        </w:tc>
        <w:tc>
          <w:tcPr>
            <w:tcW w:w="597" w:type="dxa"/>
          </w:tcPr>
          <w:p w14:paraId="6C053E05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4</w:t>
            </w:r>
          </w:p>
        </w:tc>
        <w:tc>
          <w:tcPr>
            <w:tcW w:w="597" w:type="dxa"/>
          </w:tcPr>
          <w:p w14:paraId="20293157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5</w:t>
            </w:r>
          </w:p>
        </w:tc>
        <w:tc>
          <w:tcPr>
            <w:tcW w:w="691" w:type="dxa"/>
          </w:tcPr>
          <w:p w14:paraId="6756A341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6A</w:t>
            </w:r>
          </w:p>
        </w:tc>
        <w:tc>
          <w:tcPr>
            <w:tcW w:w="684" w:type="dxa"/>
          </w:tcPr>
          <w:p w14:paraId="01C1EDDA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6B</w:t>
            </w:r>
          </w:p>
        </w:tc>
        <w:tc>
          <w:tcPr>
            <w:tcW w:w="597" w:type="dxa"/>
          </w:tcPr>
          <w:p w14:paraId="07CE73A1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7</w:t>
            </w:r>
          </w:p>
        </w:tc>
        <w:tc>
          <w:tcPr>
            <w:tcW w:w="597" w:type="dxa"/>
          </w:tcPr>
          <w:p w14:paraId="16369A25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8</w:t>
            </w:r>
          </w:p>
        </w:tc>
        <w:tc>
          <w:tcPr>
            <w:tcW w:w="585" w:type="dxa"/>
          </w:tcPr>
          <w:p w14:paraId="47C43FD2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9</w:t>
            </w:r>
          </w:p>
        </w:tc>
        <w:tc>
          <w:tcPr>
            <w:tcW w:w="578" w:type="dxa"/>
          </w:tcPr>
          <w:p w14:paraId="4ED12355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10</w:t>
            </w:r>
          </w:p>
        </w:tc>
        <w:tc>
          <w:tcPr>
            <w:tcW w:w="578" w:type="dxa"/>
          </w:tcPr>
          <w:p w14:paraId="48455356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11</w:t>
            </w:r>
          </w:p>
        </w:tc>
        <w:tc>
          <w:tcPr>
            <w:tcW w:w="538" w:type="dxa"/>
          </w:tcPr>
          <w:p w14:paraId="269AF3D1" w14:textId="77777777" w:rsidR="008D70DC" w:rsidRPr="0081666B" w:rsidRDefault="008D70DC" w:rsidP="005444F1">
            <w:pPr>
              <w:rPr>
                <w:b/>
                <w:bCs/>
              </w:rPr>
            </w:pPr>
            <w:r w:rsidRPr="0081666B">
              <w:rPr>
                <w:b/>
                <w:bCs/>
              </w:rPr>
              <w:t>Bias%</w:t>
            </w:r>
          </w:p>
        </w:tc>
      </w:tr>
      <w:tr w:rsidR="008D70DC" w14:paraId="68BA7C75" w14:textId="77777777" w:rsidTr="005444F1">
        <w:tc>
          <w:tcPr>
            <w:tcW w:w="1189" w:type="dxa"/>
          </w:tcPr>
          <w:p w14:paraId="0A42FF68" w14:textId="77777777" w:rsidR="008D70DC" w:rsidRDefault="008D70DC" w:rsidP="005444F1">
            <w:proofErr w:type="spellStart"/>
            <w:r>
              <w:t>Ahmedy</w:t>
            </w:r>
            <w:proofErr w:type="spellEnd"/>
            <w:r>
              <w:t xml:space="preserve"> et al. (2020)</w:t>
            </w:r>
          </w:p>
        </w:tc>
        <w:tc>
          <w:tcPr>
            <w:tcW w:w="594" w:type="dxa"/>
          </w:tcPr>
          <w:p w14:paraId="474CE297" w14:textId="77777777" w:rsidR="008D70DC" w:rsidRDefault="008D70DC" w:rsidP="005444F1">
            <w:r>
              <w:t>Y</w:t>
            </w:r>
          </w:p>
        </w:tc>
        <w:tc>
          <w:tcPr>
            <w:tcW w:w="595" w:type="dxa"/>
          </w:tcPr>
          <w:p w14:paraId="6B9DA254" w14:textId="77777777" w:rsidR="008D70DC" w:rsidRDefault="008D70DC" w:rsidP="005444F1">
            <w:r>
              <w:t>Y</w:t>
            </w:r>
          </w:p>
        </w:tc>
        <w:tc>
          <w:tcPr>
            <w:tcW w:w="596" w:type="dxa"/>
          </w:tcPr>
          <w:p w14:paraId="19696ACD" w14:textId="77777777" w:rsidR="008D70DC" w:rsidRDefault="008D70DC" w:rsidP="005444F1">
            <w:r>
              <w:t>N</w:t>
            </w:r>
          </w:p>
        </w:tc>
        <w:tc>
          <w:tcPr>
            <w:tcW w:w="597" w:type="dxa"/>
          </w:tcPr>
          <w:p w14:paraId="7C32FEBB" w14:textId="77777777" w:rsidR="008D70DC" w:rsidRDefault="008D70DC" w:rsidP="005444F1">
            <w:r>
              <w:t>N</w:t>
            </w:r>
          </w:p>
        </w:tc>
        <w:tc>
          <w:tcPr>
            <w:tcW w:w="597" w:type="dxa"/>
          </w:tcPr>
          <w:p w14:paraId="4B6337FB" w14:textId="77777777" w:rsidR="008D70DC" w:rsidRDefault="008D70DC" w:rsidP="005444F1">
            <w:r>
              <w:t>Y</w:t>
            </w:r>
          </w:p>
        </w:tc>
        <w:tc>
          <w:tcPr>
            <w:tcW w:w="691" w:type="dxa"/>
          </w:tcPr>
          <w:p w14:paraId="38676F53" w14:textId="77777777" w:rsidR="008D70DC" w:rsidRDefault="008D70DC" w:rsidP="005444F1">
            <w:r>
              <w:t>Y</w:t>
            </w:r>
          </w:p>
        </w:tc>
        <w:tc>
          <w:tcPr>
            <w:tcW w:w="684" w:type="dxa"/>
          </w:tcPr>
          <w:p w14:paraId="7326A681" w14:textId="77777777" w:rsidR="008D70DC" w:rsidRDefault="008D70DC" w:rsidP="005444F1">
            <w:r>
              <w:t>Y</w:t>
            </w:r>
          </w:p>
        </w:tc>
        <w:tc>
          <w:tcPr>
            <w:tcW w:w="597" w:type="dxa"/>
          </w:tcPr>
          <w:p w14:paraId="2CCE9D86" w14:textId="77777777" w:rsidR="008D70DC" w:rsidRDefault="008D70DC" w:rsidP="005444F1">
            <w:r>
              <w:t>Y</w:t>
            </w:r>
          </w:p>
        </w:tc>
        <w:tc>
          <w:tcPr>
            <w:tcW w:w="597" w:type="dxa"/>
          </w:tcPr>
          <w:p w14:paraId="0D7DDE7F" w14:textId="77777777" w:rsidR="008D70DC" w:rsidRDefault="008D70DC" w:rsidP="005444F1">
            <w:r>
              <w:t>Y</w:t>
            </w:r>
          </w:p>
        </w:tc>
        <w:tc>
          <w:tcPr>
            <w:tcW w:w="585" w:type="dxa"/>
          </w:tcPr>
          <w:p w14:paraId="30CD662F" w14:textId="77777777" w:rsidR="008D70DC" w:rsidRDefault="008D70DC" w:rsidP="005444F1">
            <w:r>
              <w:t>Y</w:t>
            </w:r>
          </w:p>
        </w:tc>
        <w:tc>
          <w:tcPr>
            <w:tcW w:w="578" w:type="dxa"/>
          </w:tcPr>
          <w:p w14:paraId="52D5EDD1" w14:textId="77777777" w:rsidR="008D70DC" w:rsidRDefault="008D70DC" w:rsidP="005444F1">
            <w:r>
              <w:t>Y</w:t>
            </w:r>
          </w:p>
        </w:tc>
        <w:tc>
          <w:tcPr>
            <w:tcW w:w="578" w:type="dxa"/>
          </w:tcPr>
          <w:p w14:paraId="74115579" w14:textId="77777777" w:rsidR="008D70DC" w:rsidRDefault="008D70DC" w:rsidP="005444F1">
            <w:r>
              <w:t>Y</w:t>
            </w:r>
          </w:p>
        </w:tc>
        <w:tc>
          <w:tcPr>
            <w:tcW w:w="538" w:type="dxa"/>
          </w:tcPr>
          <w:p w14:paraId="5808E809" w14:textId="77777777" w:rsidR="008D70DC" w:rsidRDefault="008D70DC" w:rsidP="005444F1">
            <w:r>
              <w:t>17</w:t>
            </w:r>
          </w:p>
        </w:tc>
      </w:tr>
      <w:tr w:rsidR="008D70DC" w14:paraId="52F5168A" w14:textId="77777777" w:rsidTr="005444F1">
        <w:tc>
          <w:tcPr>
            <w:tcW w:w="1189" w:type="dxa"/>
          </w:tcPr>
          <w:p w14:paraId="55457084" w14:textId="77777777" w:rsidR="008D70DC" w:rsidRDefault="008D70DC" w:rsidP="005444F1">
            <w:r>
              <w:t>Rahman et al. (2019)</w:t>
            </w:r>
          </w:p>
        </w:tc>
        <w:tc>
          <w:tcPr>
            <w:tcW w:w="594" w:type="dxa"/>
          </w:tcPr>
          <w:p w14:paraId="63FA53E3" w14:textId="77777777" w:rsidR="008D70DC" w:rsidRDefault="008D70DC" w:rsidP="005444F1">
            <w:r>
              <w:t>Y</w:t>
            </w:r>
          </w:p>
        </w:tc>
        <w:tc>
          <w:tcPr>
            <w:tcW w:w="595" w:type="dxa"/>
          </w:tcPr>
          <w:p w14:paraId="157126CD" w14:textId="77777777" w:rsidR="008D70DC" w:rsidRDefault="008D70DC" w:rsidP="005444F1">
            <w:r>
              <w:t>Y</w:t>
            </w:r>
          </w:p>
        </w:tc>
        <w:tc>
          <w:tcPr>
            <w:tcW w:w="596" w:type="dxa"/>
          </w:tcPr>
          <w:p w14:paraId="30EA3933" w14:textId="77777777" w:rsidR="008D70DC" w:rsidRDefault="008D70DC" w:rsidP="005444F1">
            <w:r>
              <w:t>Y</w:t>
            </w:r>
          </w:p>
        </w:tc>
        <w:tc>
          <w:tcPr>
            <w:tcW w:w="597" w:type="dxa"/>
          </w:tcPr>
          <w:p w14:paraId="24A1323F" w14:textId="77777777" w:rsidR="008D70DC" w:rsidRDefault="008D70DC" w:rsidP="005444F1">
            <w:r>
              <w:t>Y</w:t>
            </w:r>
          </w:p>
        </w:tc>
        <w:tc>
          <w:tcPr>
            <w:tcW w:w="597" w:type="dxa"/>
          </w:tcPr>
          <w:p w14:paraId="571150C2" w14:textId="77777777" w:rsidR="008D70DC" w:rsidRDefault="008D70DC" w:rsidP="005444F1">
            <w:r>
              <w:t>Y</w:t>
            </w:r>
          </w:p>
        </w:tc>
        <w:tc>
          <w:tcPr>
            <w:tcW w:w="691" w:type="dxa"/>
          </w:tcPr>
          <w:p w14:paraId="4E541351" w14:textId="77777777" w:rsidR="008D70DC" w:rsidRDefault="008D70DC" w:rsidP="005444F1">
            <w:r>
              <w:t>Y</w:t>
            </w:r>
          </w:p>
        </w:tc>
        <w:tc>
          <w:tcPr>
            <w:tcW w:w="684" w:type="dxa"/>
          </w:tcPr>
          <w:p w14:paraId="0A75F966" w14:textId="77777777" w:rsidR="008D70DC" w:rsidRDefault="008D70DC" w:rsidP="005444F1">
            <w:r>
              <w:t>N</w:t>
            </w:r>
          </w:p>
        </w:tc>
        <w:tc>
          <w:tcPr>
            <w:tcW w:w="597" w:type="dxa"/>
          </w:tcPr>
          <w:p w14:paraId="6AED71E7" w14:textId="77777777" w:rsidR="008D70DC" w:rsidRDefault="008D70DC" w:rsidP="005444F1">
            <w:r>
              <w:t>X</w:t>
            </w:r>
          </w:p>
        </w:tc>
        <w:tc>
          <w:tcPr>
            <w:tcW w:w="597" w:type="dxa"/>
          </w:tcPr>
          <w:p w14:paraId="32379F6F" w14:textId="77777777" w:rsidR="008D70DC" w:rsidRDefault="008D70DC" w:rsidP="005444F1">
            <w:r>
              <w:t>Y</w:t>
            </w:r>
          </w:p>
        </w:tc>
        <w:tc>
          <w:tcPr>
            <w:tcW w:w="585" w:type="dxa"/>
          </w:tcPr>
          <w:p w14:paraId="1AEC2A30" w14:textId="77777777" w:rsidR="008D70DC" w:rsidRDefault="008D70DC" w:rsidP="005444F1">
            <w:r>
              <w:t>Y</w:t>
            </w:r>
          </w:p>
        </w:tc>
        <w:tc>
          <w:tcPr>
            <w:tcW w:w="578" w:type="dxa"/>
          </w:tcPr>
          <w:p w14:paraId="711B2423" w14:textId="77777777" w:rsidR="008D70DC" w:rsidRDefault="008D70DC" w:rsidP="005444F1">
            <w:r>
              <w:t>N</w:t>
            </w:r>
          </w:p>
        </w:tc>
        <w:tc>
          <w:tcPr>
            <w:tcW w:w="578" w:type="dxa"/>
          </w:tcPr>
          <w:p w14:paraId="39465577" w14:textId="77777777" w:rsidR="008D70DC" w:rsidRDefault="008D70DC" w:rsidP="005444F1">
            <w:r>
              <w:t>Y</w:t>
            </w:r>
          </w:p>
        </w:tc>
        <w:tc>
          <w:tcPr>
            <w:tcW w:w="538" w:type="dxa"/>
          </w:tcPr>
          <w:p w14:paraId="5A498EB8" w14:textId="77777777" w:rsidR="008D70DC" w:rsidRDefault="008D70DC" w:rsidP="005444F1">
            <w:r>
              <w:t>17</w:t>
            </w:r>
          </w:p>
        </w:tc>
      </w:tr>
      <w:tr w:rsidR="008D70DC" w14:paraId="4504FF4E" w14:textId="77777777" w:rsidTr="005444F1">
        <w:tc>
          <w:tcPr>
            <w:tcW w:w="1189" w:type="dxa"/>
          </w:tcPr>
          <w:p w14:paraId="1F6E82FA" w14:textId="77777777" w:rsidR="008D70DC" w:rsidRDefault="008D70DC" w:rsidP="005444F1">
            <w:r>
              <w:t>Rahman et al. (2018)</w:t>
            </w:r>
          </w:p>
        </w:tc>
        <w:tc>
          <w:tcPr>
            <w:tcW w:w="594" w:type="dxa"/>
          </w:tcPr>
          <w:p w14:paraId="6DA3784D" w14:textId="77777777" w:rsidR="008D70DC" w:rsidRDefault="008D70DC" w:rsidP="005444F1">
            <w:r>
              <w:t>Y</w:t>
            </w:r>
          </w:p>
        </w:tc>
        <w:tc>
          <w:tcPr>
            <w:tcW w:w="595" w:type="dxa"/>
          </w:tcPr>
          <w:p w14:paraId="334B06C1" w14:textId="77777777" w:rsidR="008D70DC" w:rsidRDefault="008D70DC" w:rsidP="005444F1">
            <w:r>
              <w:t>Y</w:t>
            </w:r>
          </w:p>
        </w:tc>
        <w:tc>
          <w:tcPr>
            <w:tcW w:w="596" w:type="dxa"/>
          </w:tcPr>
          <w:p w14:paraId="604ED96D" w14:textId="77777777" w:rsidR="008D70DC" w:rsidRDefault="008D70DC" w:rsidP="005444F1">
            <w:r>
              <w:t>Y</w:t>
            </w:r>
          </w:p>
        </w:tc>
        <w:tc>
          <w:tcPr>
            <w:tcW w:w="597" w:type="dxa"/>
          </w:tcPr>
          <w:p w14:paraId="4BF81718" w14:textId="77777777" w:rsidR="008D70DC" w:rsidRDefault="008D70DC" w:rsidP="005444F1">
            <w:r>
              <w:t>Y</w:t>
            </w:r>
          </w:p>
        </w:tc>
        <w:tc>
          <w:tcPr>
            <w:tcW w:w="597" w:type="dxa"/>
          </w:tcPr>
          <w:p w14:paraId="079ACE29" w14:textId="77777777" w:rsidR="008D70DC" w:rsidRDefault="008D70DC" w:rsidP="005444F1">
            <w:r>
              <w:t>Y</w:t>
            </w:r>
          </w:p>
        </w:tc>
        <w:tc>
          <w:tcPr>
            <w:tcW w:w="691" w:type="dxa"/>
          </w:tcPr>
          <w:p w14:paraId="58E3B796" w14:textId="77777777" w:rsidR="008D70DC" w:rsidRDefault="008D70DC" w:rsidP="005444F1">
            <w:r>
              <w:t>Y</w:t>
            </w:r>
          </w:p>
        </w:tc>
        <w:tc>
          <w:tcPr>
            <w:tcW w:w="684" w:type="dxa"/>
          </w:tcPr>
          <w:p w14:paraId="3306D447" w14:textId="77777777" w:rsidR="008D70DC" w:rsidRDefault="008D70DC" w:rsidP="005444F1">
            <w:r>
              <w:t>N</w:t>
            </w:r>
          </w:p>
        </w:tc>
        <w:tc>
          <w:tcPr>
            <w:tcW w:w="597" w:type="dxa"/>
          </w:tcPr>
          <w:p w14:paraId="280A7904" w14:textId="77777777" w:rsidR="008D70DC" w:rsidRDefault="008D70DC" w:rsidP="005444F1">
            <w:r>
              <w:t>X</w:t>
            </w:r>
          </w:p>
        </w:tc>
        <w:tc>
          <w:tcPr>
            <w:tcW w:w="597" w:type="dxa"/>
          </w:tcPr>
          <w:p w14:paraId="34D16466" w14:textId="77777777" w:rsidR="008D70DC" w:rsidRDefault="008D70DC" w:rsidP="005444F1">
            <w:r>
              <w:t>Y</w:t>
            </w:r>
          </w:p>
        </w:tc>
        <w:tc>
          <w:tcPr>
            <w:tcW w:w="585" w:type="dxa"/>
          </w:tcPr>
          <w:p w14:paraId="60055DA4" w14:textId="77777777" w:rsidR="008D70DC" w:rsidRDefault="008D70DC" w:rsidP="005444F1">
            <w:r>
              <w:t>Y</w:t>
            </w:r>
          </w:p>
        </w:tc>
        <w:tc>
          <w:tcPr>
            <w:tcW w:w="578" w:type="dxa"/>
          </w:tcPr>
          <w:p w14:paraId="48E64C72" w14:textId="77777777" w:rsidR="008D70DC" w:rsidRDefault="008D70DC" w:rsidP="005444F1">
            <w:r>
              <w:t>N</w:t>
            </w:r>
          </w:p>
        </w:tc>
        <w:tc>
          <w:tcPr>
            <w:tcW w:w="578" w:type="dxa"/>
          </w:tcPr>
          <w:p w14:paraId="460F9285" w14:textId="77777777" w:rsidR="008D70DC" w:rsidRDefault="008D70DC" w:rsidP="005444F1">
            <w:r>
              <w:t>Y</w:t>
            </w:r>
          </w:p>
        </w:tc>
        <w:tc>
          <w:tcPr>
            <w:tcW w:w="538" w:type="dxa"/>
          </w:tcPr>
          <w:p w14:paraId="5E74E1BD" w14:textId="77777777" w:rsidR="008D70DC" w:rsidRDefault="008D70DC" w:rsidP="005444F1">
            <w:r>
              <w:t>17</w:t>
            </w:r>
          </w:p>
        </w:tc>
      </w:tr>
    </w:tbl>
    <w:p w14:paraId="6BC31F89" w14:textId="77777777" w:rsidR="008D70DC" w:rsidRDefault="008D70DC" w:rsidP="008D70DC">
      <w:r>
        <w:t xml:space="preserve">Note: Y: yes, N: no, X: </w:t>
      </w:r>
      <w:proofErr w:type="gramStart"/>
      <w:r>
        <w:t>can’t</w:t>
      </w:r>
      <w:proofErr w:type="gramEnd"/>
      <w:r>
        <w:t xml:space="preserve"> tell, bias %: number of (N/total) x 100</w:t>
      </w:r>
    </w:p>
    <w:p w14:paraId="379DC08F" w14:textId="77777777" w:rsidR="008D70DC" w:rsidRDefault="008D70DC" w:rsidP="008D70DC"/>
    <w:p w14:paraId="39F0F61B" w14:textId="77777777" w:rsidR="008D70DC" w:rsidRPr="0081666B" w:rsidRDefault="008D70DC" w:rsidP="008D70DC">
      <w:pPr>
        <w:rPr>
          <w:b/>
          <w:bCs/>
        </w:rPr>
      </w:pPr>
      <w:r w:rsidRPr="0081666B">
        <w:rPr>
          <w:b/>
          <w:bCs/>
        </w:rPr>
        <w:t>Questions</w:t>
      </w:r>
    </w:p>
    <w:p w14:paraId="6C1E4093" w14:textId="77777777" w:rsidR="008D70DC" w:rsidRDefault="008D70DC" w:rsidP="008D70DC">
      <w:r>
        <w:t>Section A: Are the results of the trial valid?</w:t>
      </w:r>
    </w:p>
    <w:p w14:paraId="5FA02E47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>Did the study address a clearly focused issue?</w:t>
      </w:r>
    </w:p>
    <w:p w14:paraId="1F1C42C5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>Did the authors use an appropriate method to answer their question?</w:t>
      </w:r>
    </w:p>
    <w:p w14:paraId="1A3A4567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>Were the cases recruited in an acceptable way?</w:t>
      </w:r>
    </w:p>
    <w:p w14:paraId="48853EFC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>Were the controls selected in an acceptable way?</w:t>
      </w:r>
    </w:p>
    <w:p w14:paraId="3ACE16B9" w14:textId="77777777" w:rsidR="008D70DC" w:rsidRDefault="008D70DC" w:rsidP="008D70DC">
      <w:pPr>
        <w:pStyle w:val="ListParagraph"/>
        <w:numPr>
          <w:ilvl w:val="0"/>
          <w:numId w:val="10"/>
        </w:numPr>
      </w:pPr>
      <w:r w:rsidRPr="00FD2194">
        <w:t>Was the exposure accurately measured to minimise bias?</w:t>
      </w:r>
    </w:p>
    <w:p w14:paraId="0F4A947F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 xml:space="preserve">A) </w:t>
      </w:r>
      <w:r w:rsidRPr="00FD2194">
        <w:t>Aside from the experimental intervention, were the groups treated equally?</w:t>
      </w:r>
    </w:p>
    <w:p w14:paraId="3B2F8515" w14:textId="77777777" w:rsidR="008D70DC" w:rsidRDefault="008D70DC" w:rsidP="008D70DC">
      <w:pPr>
        <w:pStyle w:val="ListParagraph"/>
      </w:pPr>
      <w:r>
        <w:lastRenderedPageBreak/>
        <w:t xml:space="preserve">B) </w:t>
      </w:r>
      <w:r w:rsidRPr="00FD2194">
        <w:t>Have the authors taken account of the potential confounding factors in the design and/or in their analysis?</w:t>
      </w:r>
    </w:p>
    <w:p w14:paraId="29115245" w14:textId="77777777" w:rsidR="008D70DC" w:rsidRDefault="008D70DC" w:rsidP="008D70DC">
      <w:r>
        <w:t>Section B: What are the results?</w:t>
      </w:r>
    </w:p>
    <w:p w14:paraId="188DDA2A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>W</w:t>
      </w:r>
      <w:r w:rsidRPr="00FD2194">
        <w:t>as the treatment effect</w:t>
      </w:r>
      <w:r>
        <w:t xml:space="preserve"> large</w:t>
      </w:r>
      <w:r w:rsidRPr="00FD2194">
        <w:t>?</w:t>
      </w:r>
    </w:p>
    <w:p w14:paraId="14F74079" w14:textId="77777777" w:rsidR="008D70DC" w:rsidRDefault="008D70DC" w:rsidP="008D70DC">
      <w:pPr>
        <w:pStyle w:val="ListParagraph"/>
        <w:numPr>
          <w:ilvl w:val="0"/>
          <w:numId w:val="10"/>
        </w:numPr>
      </w:pPr>
      <w:r>
        <w:t>W</w:t>
      </w:r>
      <w:r w:rsidRPr="00FD2194">
        <w:t>as the estimate of the treatment effect</w:t>
      </w:r>
      <w:r>
        <w:t xml:space="preserve"> precise</w:t>
      </w:r>
      <w:r w:rsidRPr="00FD2194">
        <w:t>?</w:t>
      </w:r>
    </w:p>
    <w:p w14:paraId="6C7112CF" w14:textId="77777777" w:rsidR="008D70DC" w:rsidRDefault="008D70DC" w:rsidP="008D70DC">
      <w:pPr>
        <w:pStyle w:val="ListParagraph"/>
        <w:numPr>
          <w:ilvl w:val="0"/>
          <w:numId w:val="10"/>
        </w:numPr>
      </w:pPr>
      <w:r w:rsidRPr="00FD2194">
        <w:t>Do you believe the results?</w:t>
      </w:r>
    </w:p>
    <w:p w14:paraId="48EB7986" w14:textId="77777777" w:rsidR="008D70DC" w:rsidRDefault="008D70DC" w:rsidP="008D70DC">
      <w:r>
        <w:t>Section C: Will the results help locally?</w:t>
      </w:r>
    </w:p>
    <w:p w14:paraId="0CA1D9EE" w14:textId="77777777" w:rsidR="008D70DC" w:rsidRDefault="008D70DC" w:rsidP="008D70DC">
      <w:pPr>
        <w:pStyle w:val="ListParagraph"/>
        <w:numPr>
          <w:ilvl w:val="0"/>
          <w:numId w:val="10"/>
        </w:numPr>
      </w:pPr>
      <w:r w:rsidRPr="00FD2194">
        <w:t>Can the results be applied to the local population?</w:t>
      </w:r>
    </w:p>
    <w:p w14:paraId="3832478B" w14:textId="77777777" w:rsidR="008D70DC" w:rsidRDefault="008D70DC" w:rsidP="008D70DC">
      <w:pPr>
        <w:pStyle w:val="ListParagraph"/>
        <w:numPr>
          <w:ilvl w:val="0"/>
          <w:numId w:val="10"/>
        </w:numPr>
      </w:pPr>
      <w:r w:rsidRPr="00FD2194">
        <w:t>Do the results of this study fit with other available evidence?</w:t>
      </w:r>
    </w:p>
    <w:p w14:paraId="7F3B0C92" w14:textId="77777777" w:rsidR="008D70DC" w:rsidRDefault="008D70DC" w:rsidP="002F20FA">
      <w:pPr>
        <w:spacing w:line="0" w:lineRule="atLeast"/>
        <w:rPr>
          <w:b/>
          <w:bCs/>
        </w:rPr>
      </w:pPr>
    </w:p>
    <w:sectPr w:rsidR="008D70DC" w:rsidSect="0016199C">
      <w:type w:val="continuous"/>
      <w:pgSz w:w="11906" w:h="16838" w:code="9"/>
      <w:pgMar w:top="1397" w:right="851" w:bottom="851" w:left="851" w:header="1021" w:footer="851" w:gutter="0"/>
      <w:pgNumType w:start="1"/>
      <w:cols w:space="288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5B9CF" w14:textId="77777777" w:rsidR="00943354" w:rsidRDefault="00943354" w:rsidP="00B86AAB">
      <w:r>
        <w:separator/>
      </w:r>
    </w:p>
  </w:endnote>
  <w:endnote w:type="continuationSeparator" w:id="0">
    <w:p w14:paraId="22564164" w14:textId="77777777" w:rsidR="00943354" w:rsidRDefault="00943354" w:rsidP="00B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4D9" w14:textId="77777777" w:rsidR="003C6A2A" w:rsidRDefault="003C6A2A" w:rsidP="00F666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CFE8D" w14:textId="77777777" w:rsidR="003C6A2A" w:rsidRDefault="003C6A2A" w:rsidP="00B86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6DCF" w14:textId="77777777" w:rsidR="003C6A2A" w:rsidRPr="00CC2C1C" w:rsidRDefault="003C6A2A" w:rsidP="00B86AAB">
    <w:pPr>
      <w:pStyle w:val="Footer"/>
      <w:spacing w:line="24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329E" w14:textId="77777777" w:rsidR="003C6A2A" w:rsidRPr="008B308E" w:rsidRDefault="003C6A2A" w:rsidP="00A336E6">
    <w:pPr>
      <w:pStyle w:val="MDPIfooterfirstpage"/>
      <w:spacing w:line="240" w:lineRule="auto"/>
      <w:ind w:right="360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90E9D" w14:textId="77777777" w:rsidR="00943354" w:rsidRDefault="00943354" w:rsidP="00B86AAB">
      <w:r>
        <w:separator/>
      </w:r>
    </w:p>
  </w:footnote>
  <w:footnote w:type="continuationSeparator" w:id="0">
    <w:p w14:paraId="138A50AF" w14:textId="77777777" w:rsidR="00943354" w:rsidRDefault="00943354" w:rsidP="00B8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AAE3" w14:textId="77777777" w:rsidR="003C6A2A" w:rsidRDefault="003C6A2A" w:rsidP="00A336E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F2E1" w14:textId="77777777" w:rsidR="003C6A2A" w:rsidRPr="00B91A48" w:rsidRDefault="003C6A2A" w:rsidP="00321BEB">
    <w:pPr>
      <w:pStyle w:val="MDPIfooterfirstpage"/>
      <w:spacing w:line="240" w:lineRule="auto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D5E62" w14:textId="200C6239" w:rsidR="003C6A2A" w:rsidRDefault="003C6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B5F6A" wp14:editId="78DBB71A">
              <wp:simplePos x="0" y="0"/>
              <wp:positionH relativeFrom="column">
                <wp:posOffset>1943735</wp:posOffset>
              </wp:positionH>
              <wp:positionV relativeFrom="paragraph">
                <wp:posOffset>-259080</wp:posOffset>
              </wp:positionV>
              <wp:extent cx="4620895" cy="4165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89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E93EBB" w14:textId="77777777" w:rsidR="003C6A2A" w:rsidRPr="00AE75B2" w:rsidRDefault="003C6A2A" w:rsidP="00D432A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</w:pPr>
                          <w:r w:rsidRPr="00AE75B2"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  <w:t>NEUROSCIENCE RESEARCH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B5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3.05pt;margin-top:-20.4pt;width:363.85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" filled="f" stroked="f">
              <v:textbox>
                <w:txbxContent>
                  <w:p w14:paraId="73E93EBB" w14:textId="77777777" w:rsidR="003C6A2A" w:rsidRPr="00AE75B2" w:rsidRDefault="003C6A2A" w:rsidP="00D432AF">
                    <w:pPr>
                      <w:jc w:val="center"/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</w:pPr>
                    <w:r w:rsidRPr="00AE75B2"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  <w:t>NEUROSCIENCE RESEARCH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DEA7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multilevel"/>
    <w:tmpl w:val="6C1497C0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49" w:hanging="380"/>
      </w:pPr>
      <w:rPr>
        <w:rFonts w:eastAsia="Times New Roman" w:cs="Corsiva Hebrew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cs="Corsiva Hebrew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cs="Corsiva Hebrew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cs="Corsiva Hebrew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cs="Corsiva Hebrew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cs="Corsiva Hebrew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cs="Corsiva Hebrew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cs="Corsiva Hebrew" w:hint="default"/>
      </w:r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B505B"/>
    <w:multiLevelType w:val="hybridMultilevel"/>
    <w:tmpl w:val="4F54A490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740E03"/>
    <w:multiLevelType w:val="hybridMultilevel"/>
    <w:tmpl w:val="EB5A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28B4"/>
    <w:multiLevelType w:val="hybridMultilevel"/>
    <w:tmpl w:val="9B0C8EF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C370A"/>
    <w:multiLevelType w:val="hybridMultilevel"/>
    <w:tmpl w:val="77BCDA84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6DB20A64"/>
    <w:multiLevelType w:val="hybridMultilevel"/>
    <w:tmpl w:val="A130396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NDY2NLU0NrEwszBS0lEKTi0uzszPAykwrQUA92Kz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0srpw51sav2pe9zx3xz22ha022szfewvtx&quot;&gt;TBI Views&lt;record-ids&gt;&lt;item&gt;7&lt;/item&gt;&lt;item&gt;8&lt;/item&gt;&lt;item&gt;9&lt;/item&gt;&lt;item&gt;10&lt;/item&gt;&lt;item&gt;12&lt;/item&gt;&lt;item&gt;14&lt;/item&gt;&lt;item&gt;21&lt;/item&gt;&lt;item&gt;22&lt;/item&gt;&lt;item&gt;23&lt;/item&gt;&lt;item&gt;33&lt;/item&gt;&lt;item&gt;36&lt;/item&gt;&lt;item&gt;41&lt;/item&gt;&lt;item&gt;46&lt;/item&gt;&lt;item&gt;47&lt;/item&gt;&lt;item&gt;49&lt;/item&gt;&lt;item&gt;50&lt;/item&gt;&lt;item&gt;56&lt;/item&gt;&lt;item&gt;60&lt;/item&gt;&lt;item&gt;70&lt;/item&gt;&lt;item&gt;82&lt;/item&gt;&lt;item&gt;84&lt;/item&gt;&lt;item&gt;85&lt;/item&gt;&lt;item&gt;86&lt;/item&gt;&lt;item&gt;87&lt;/item&gt;&lt;item&gt;100&lt;/item&gt;&lt;item&gt;102&lt;/item&gt;&lt;item&gt;115&lt;/item&gt;&lt;item&gt;116&lt;/item&gt;&lt;item&gt;120&lt;/item&gt;&lt;item&gt;123&lt;/item&gt;&lt;item&gt;126&lt;/item&gt;&lt;item&gt;129&lt;/item&gt;&lt;item&gt;132&lt;/item&gt;&lt;item&gt;136&lt;/item&gt;&lt;item&gt;140&lt;/item&gt;&lt;item&gt;142&lt;/item&gt;&lt;item&gt;148&lt;/item&gt;&lt;item&gt;154&lt;/item&gt;&lt;item&gt;155&lt;/item&gt;&lt;item&gt;156&lt;/item&gt;&lt;item&gt;161&lt;/item&gt;&lt;item&gt;162&lt;/item&gt;&lt;item&gt;163&lt;/item&gt;&lt;item&gt;165&lt;/item&gt;&lt;item&gt;166&lt;/item&gt;&lt;item&gt;168&lt;/item&gt;&lt;item&gt;179&lt;/item&gt;&lt;item&gt;204&lt;/item&gt;&lt;item&gt;221&lt;/item&gt;&lt;item&gt;222&lt;/item&gt;&lt;item&gt;260&lt;/item&gt;&lt;item&gt;301&lt;/item&gt;&lt;item&gt;323&lt;/item&gt;&lt;item&gt;369&lt;/item&gt;&lt;item&gt;451&lt;/item&gt;&lt;item&gt;452&lt;/item&gt;&lt;item&gt;456&lt;/item&gt;&lt;item&gt;463&lt;/item&gt;&lt;item&gt;476&lt;/item&gt;&lt;item&gt;488&lt;/item&gt;&lt;item&gt;501&lt;/item&gt;&lt;item&gt;524&lt;/item&gt;&lt;item&gt;529&lt;/item&gt;&lt;item&gt;530&lt;/item&gt;&lt;item&gt;531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5&lt;/item&gt;&lt;item&gt;546&lt;/item&gt;&lt;item&gt;547&lt;/item&gt;&lt;item&gt;548&lt;/item&gt;&lt;item&gt;549&lt;/item&gt;&lt;item&gt;550&lt;/item&gt;&lt;item&gt;551&lt;/item&gt;&lt;item&gt;552&lt;/item&gt;&lt;item&gt;553&lt;/item&gt;&lt;item&gt;554&lt;/item&gt;&lt;item&gt;555&lt;/item&gt;&lt;item&gt;556&lt;/item&gt;&lt;item&gt;557&lt;/item&gt;&lt;item&gt;558&lt;/item&gt;&lt;item&gt;559&lt;/item&gt;&lt;item&gt;560&lt;/item&gt;&lt;item&gt;561&lt;/item&gt;&lt;item&gt;562&lt;/item&gt;&lt;item&gt;563&lt;/item&gt;&lt;/record-ids&gt;&lt;/item&gt;&lt;/Libraries&gt;"/>
  </w:docVars>
  <w:rsids>
    <w:rsidRoot w:val="00FF4A14"/>
    <w:rsid w:val="000041F2"/>
    <w:rsid w:val="00007629"/>
    <w:rsid w:val="00014E83"/>
    <w:rsid w:val="00031063"/>
    <w:rsid w:val="00040AA5"/>
    <w:rsid w:val="000555DB"/>
    <w:rsid w:val="000863AD"/>
    <w:rsid w:val="00090451"/>
    <w:rsid w:val="0009123A"/>
    <w:rsid w:val="000B1A4C"/>
    <w:rsid w:val="000C021F"/>
    <w:rsid w:val="000C5EAD"/>
    <w:rsid w:val="000D13E3"/>
    <w:rsid w:val="000F1772"/>
    <w:rsid w:val="000F63C4"/>
    <w:rsid w:val="000F6706"/>
    <w:rsid w:val="00103D53"/>
    <w:rsid w:val="00107681"/>
    <w:rsid w:val="00127C44"/>
    <w:rsid w:val="00135BD5"/>
    <w:rsid w:val="00144057"/>
    <w:rsid w:val="00144B0B"/>
    <w:rsid w:val="0016199C"/>
    <w:rsid w:val="00174097"/>
    <w:rsid w:val="0017755A"/>
    <w:rsid w:val="00193C00"/>
    <w:rsid w:val="001957D3"/>
    <w:rsid w:val="001A7D8C"/>
    <w:rsid w:val="001B32C3"/>
    <w:rsid w:val="001B3EA0"/>
    <w:rsid w:val="001B442D"/>
    <w:rsid w:val="001C37DF"/>
    <w:rsid w:val="001D73E9"/>
    <w:rsid w:val="001E3D61"/>
    <w:rsid w:val="001F0E60"/>
    <w:rsid w:val="00224859"/>
    <w:rsid w:val="002464C4"/>
    <w:rsid w:val="00254B21"/>
    <w:rsid w:val="00267E86"/>
    <w:rsid w:val="00273608"/>
    <w:rsid w:val="00290417"/>
    <w:rsid w:val="00294FF7"/>
    <w:rsid w:val="002A0301"/>
    <w:rsid w:val="002C4F1C"/>
    <w:rsid w:val="002D5D7A"/>
    <w:rsid w:val="002F20FA"/>
    <w:rsid w:val="002F3920"/>
    <w:rsid w:val="00313E2B"/>
    <w:rsid w:val="00317E05"/>
    <w:rsid w:val="00321BEB"/>
    <w:rsid w:val="00324519"/>
    <w:rsid w:val="003410A6"/>
    <w:rsid w:val="00351C42"/>
    <w:rsid w:val="00392ADB"/>
    <w:rsid w:val="00396E9D"/>
    <w:rsid w:val="003B2C8E"/>
    <w:rsid w:val="003C2CA8"/>
    <w:rsid w:val="003C6A2A"/>
    <w:rsid w:val="003E0539"/>
    <w:rsid w:val="003E121C"/>
    <w:rsid w:val="003F2164"/>
    <w:rsid w:val="003F49DD"/>
    <w:rsid w:val="00401853"/>
    <w:rsid w:val="00416108"/>
    <w:rsid w:val="00416DBA"/>
    <w:rsid w:val="00417370"/>
    <w:rsid w:val="00417A27"/>
    <w:rsid w:val="00436D06"/>
    <w:rsid w:val="00443218"/>
    <w:rsid w:val="004549FD"/>
    <w:rsid w:val="00461C2A"/>
    <w:rsid w:val="00481670"/>
    <w:rsid w:val="0048514F"/>
    <w:rsid w:val="004868B7"/>
    <w:rsid w:val="004A3564"/>
    <w:rsid w:val="004D6B36"/>
    <w:rsid w:val="004E461E"/>
    <w:rsid w:val="004F2F19"/>
    <w:rsid w:val="00501C1D"/>
    <w:rsid w:val="00510193"/>
    <w:rsid w:val="00513F41"/>
    <w:rsid w:val="00514324"/>
    <w:rsid w:val="005412D3"/>
    <w:rsid w:val="0054525C"/>
    <w:rsid w:val="005467EC"/>
    <w:rsid w:val="00547073"/>
    <w:rsid w:val="00565937"/>
    <w:rsid w:val="005763D9"/>
    <w:rsid w:val="00590C98"/>
    <w:rsid w:val="005A5F24"/>
    <w:rsid w:val="005A709A"/>
    <w:rsid w:val="005B58B7"/>
    <w:rsid w:val="005C4BFF"/>
    <w:rsid w:val="005E1F3C"/>
    <w:rsid w:val="005E3FA6"/>
    <w:rsid w:val="00605437"/>
    <w:rsid w:val="00611E1E"/>
    <w:rsid w:val="00612209"/>
    <w:rsid w:val="0061382F"/>
    <w:rsid w:val="00616D73"/>
    <w:rsid w:val="00617F6C"/>
    <w:rsid w:val="006328EE"/>
    <w:rsid w:val="00632EFC"/>
    <w:rsid w:val="00637314"/>
    <w:rsid w:val="006378A0"/>
    <w:rsid w:val="0064218B"/>
    <w:rsid w:val="00644D56"/>
    <w:rsid w:val="00646D39"/>
    <w:rsid w:val="00646EB9"/>
    <w:rsid w:val="00652A5C"/>
    <w:rsid w:val="00675B5B"/>
    <w:rsid w:val="00682948"/>
    <w:rsid w:val="00686CE8"/>
    <w:rsid w:val="006978EE"/>
    <w:rsid w:val="006C1C49"/>
    <w:rsid w:val="006D520A"/>
    <w:rsid w:val="006E0532"/>
    <w:rsid w:val="006F0EF4"/>
    <w:rsid w:val="00702375"/>
    <w:rsid w:val="0071748A"/>
    <w:rsid w:val="00734ABF"/>
    <w:rsid w:val="00741C35"/>
    <w:rsid w:val="007420EF"/>
    <w:rsid w:val="007451EF"/>
    <w:rsid w:val="00774709"/>
    <w:rsid w:val="007B01F9"/>
    <w:rsid w:val="007B20EF"/>
    <w:rsid w:val="007B28DB"/>
    <w:rsid w:val="007C07A2"/>
    <w:rsid w:val="007E1A83"/>
    <w:rsid w:val="007F7643"/>
    <w:rsid w:val="00806C76"/>
    <w:rsid w:val="00823462"/>
    <w:rsid w:val="00843115"/>
    <w:rsid w:val="008544B3"/>
    <w:rsid w:val="00863A31"/>
    <w:rsid w:val="00874600"/>
    <w:rsid w:val="00885440"/>
    <w:rsid w:val="008C493E"/>
    <w:rsid w:val="008D70DC"/>
    <w:rsid w:val="008E20BF"/>
    <w:rsid w:val="00902375"/>
    <w:rsid w:val="0090303A"/>
    <w:rsid w:val="009350C2"/>
    <w:rsid w:val="00943354"/>
    <w:rsid w:val="00963456"/>
    <w:rsid w:val="0097425E"/>
    <w:rsid w:val="00995B06"/>
    <w:rsid w:val="009A4F9E"/>
    <w:rsid w:val="009A6857"/>
    <w:rsid w:val="009B08BA"/>
    <w:rsid w:val="009B6CC3"/>
    <w:rsid w:val="009B6E69"/>
    <w:rsid w:val="009C0B7E"/>
    <w:rsid w:val="009C30CA"/>
    <w:rsid w:val="009D37CD"/>
    <w:rsid w:val="009F792A"/>
    <w:rsid w:val="00A336E6"/>
    <w:rsid w:val="00A4473E"/>
    <w:rsid w:val="00A5566F"/>
    <w:rsid w:val="00A64BB0"/>
    <w:rsid w:val="00A65C4D"/>
    <w:rsid w:val="00A81CBE"/>
    <w:rsid w:val="00A81D62"/>
    <w:rsid w:val="00A84D92"/>
    <w:rsid w:val="00A85831"/>
    <w:rsid w:val="00A86AB6"/>
    <w:rsid w:val="00A90324"/>
    <w:rsid w:val="00A9437D"/>
    <w:rsid w:val="00AA2FB6"/>
    <w:rsid w:val="00AA3B22"/>
    <w:rsid w:val="00AC4483"/>
    <w:rsid w:val="00AD5DC7"/>
    <w:rsid w:val="00AE75B2"/>
    <w:rsid w:val="00B05B95"/>
    <w:rsid w:val="00B104FB"/>
    <w:rsid w:val="00B11755"/>
    <w:rsid w:val="00B23725"/>
    <w:rsid w:val="00B31828"/>
    <w:rsid w:val="00B45792"/>
    <w:rsid w:val="00B47E80"/>
    <w:rsid w:val="00B51BF2"/>
    <w:rsid w:val="00B5382E"/>
    <w:rsid w:val="00B57014"/>
    <w:rsid w:val="00B61880"/>
    <w:rsid w:val="00B633FF"/>
    <w:rsid w:val="00B86AAB"/>
    <w:rsid w:val="00BA158C"/>
    <w:rsid w:val="00BD0159"/>
    <w:rsid w:val="00BD1395"/>
    <w:rsid w:val="00BE3CFF"/>
    <w:rsid w:val="00BE72D8"/>
    <w:rsid w:val="00C02331"/>
    <w:rsid w:val="00C24A63"/>
    <w:rsid w:val="00C3577C"/>
    <w:rsid w:val="00C35B15"/>
    <w:rsid w:val="00C44A56"/>
    <w:rsid w:val="00C54B54"/>
    <w:rsid w:val="00C55D14"/>
    <w:rsid w:val="00C6174F"/>
    <w:rsid w:val="00C760D2"/>
    <w:rsid w:val="00CB2D8C"/>
    <w:rsid w:val="00CE1A49"/>
    <w:rsid w:val="00CE495F"/>
    <w:rsid w:val="00CF05E4"/>
    <w:rsid w:val="00CF303D"/>
    <w:rsid w:val="00D06F7B"/>
    <w:rsid w:val="00D41A85"/>
    <w:rsid w:val="00D432AF"/>
    <w:rsid w:val="00D530E2"/>
    <w:rsid w:val="00D6267B"/>
    <w:rsid w:val="00D733E6"/>
    <w:rsid w:val="00D74734"/>
    <w:rsid w:val="00D86C87"/>
    <w:rsid w:val="00D90325"/>
    <w:rsid w:val="00D91BA6"/>
    <w:rsid w:val="00DC5929"/>
    <w:rsid w:val="00DE48B7"/>
    <w:rsid w:val="00DE55C4"/>
    <w:rsid w:val="00DF14CE"/>
    <w:rsid w:val="00E31B06"/>
    <w:rsid w:val="00E427C7"/>
    <w:rsid w:val="00E71692"/>
    <w:rsid w:val="00E75955"/>
    <w:rsid w:val="00E83A7F"/>
    <w:rsid w:val="00EA56CC"/>
    <w:rsid w:val="00EB6185"/>
    <w:rsid w:val="00EC4A65"/>
    <w:rsid w:val="00EC701E"/>
    <w:rsid w:val="00ED4937"/>
    <w:rsid w:val="00EE14E4"/>
    <w:rsid w:val="00EF4AC0"/>
    <w:rsid w:val="00EF6254"/>
    <w:rsid w:val="00F23319"/>
    <w:rsid w:val="00F46E6C"/>
    <w:rsid w:val="00F63655"/>
    <w:rsid w:val="00F66650"/>
    <w:rsid w:val="00F66A92"/>
    <w:rsid w:val="00F72CE8"/>
    <w:rsid w:val="00F83B8D"/>
    <w:rsid w:val="00F96667"/>
    <w:rsid w:val="00FB1B70"/>
    <w:rsid w:val="00FB731A"/>
    <w:rsid w:val="00FC1FBE"/>
    <w:rsid w:val="00FC5B08"/>
    <w:rsid w:val="00FD2260"/>
    <w:rsid w:val="00FE0A37"/>
    <w:rsid w:val="00FE3781"/>
    <w:rsid w:val="00FE5DBA"/>
    <w:rsid w:val="00FF486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A006"/>
  <w14:defaultImageDpi w14:val="330"/>
  <w15:chartTrackingRefBased/>
  <w15:docId w15:val="{5FB574BB-AEC3-49DC-8622-894A3B1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54"/>
    <w:rPr>
      <w:sz w:val="24"/>
      <w:szCs w:val="24"/>
      <w:lang w:val="en-GB" w:eastAsia="en-US"/>
    </w:rPr>
  </w:style>
  <w:style w:type="paragraph" w:styleId="Heading1">
    <w:name w:val="heading 1"/>
    <w:aliases w:val="x"/>
    <w:basedOn w:val="Normal"/>
    <w:next w:val="Normal"/>
    <w:link w:val="Heading1Char"/>
    <w:qFormat/>
    <w:rsid w:val="00324519"/>
    <w:pPr>
      <w:spacing w:before="240" w:line="340" w:lineRule="atLeast"/>
      <w:jc w:val="both"/>
      <w:outlineLvl w:val="0"/>
    </w:pPr>
    <w:rPr>
      <w:rFonts w:ascii="Arial" w:eastAsia="Times New Roman" w:hAnsi="Arial"/>
      <w:b/>
      <w:color w:val="000000"/>
      <w:szCs w:val="20"/>
      <w:u w:val="single"/>
      <w:lang w:val="en-US" w:eastAsia="de-DE"/>
    </w:rPr>
  </w:style>
  <w:style w:type="paragraph" w:styleId="Heading2">
    <w:name w:val="heading 2"/>
    <w:basedOn w:val="Normal"/>
    <w:next w:val="Normal"/>
    <w:link w:val="Heading2Char"/>
    <w:qFormat/>
    <w:rsid w:val="00324519"/>
    <w:pPr>
      <w:spacing w:before="120" w:line="340" w:lineRule="atLeast"/>
      <w:jc w:val="both"/>
      <w:outlineLvl w:val="1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24519"/>
    <w:pPr>
      <w:spacing w:line="340" w:lineRule="atLeast"/>
      <w:ind w:left="360"/>
      <w:jc w:val="both"/>
      <w:outlineLvl w:val="2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4">
    <w:name w:val="heading 4"/>
    <w:basedOn w:val="Normal"/>
    <w:next w:val="Normal"/>
    <w:link w:val="Heading4Char"/>
    <w:qFormat/>
    <w:rsid w:val="00324519"/>
    <w:pPr>
      <w:keepNext/>
      <w:keepLines/>
      <w:spacing w:before="240" w:line="480" w:lineRule="atLeast"/>
      <w:ind w:left="907" w:hanging="907"/>
      <w:jc w:val="both"/>
      <w:outlineLvl w:val="3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324519"/>
    <w:pPr>
      <w:spacing w:line="340" w:lineRule="atLeast"/>
      <w:ind w:left="706"/>
      <w:jc w:val="both"/>
      <w:outlineLvl w:val="4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6">
    <w:name w:val="heading 6"/>
    <w:basedOn w:val="Normal"/>
    <w:next w:val="Normal"/>
    <w:link w:val="Heading6Char"/>
    <w:qFormat/>
    <w:rsid w:val="00324519"/>
    <w:pPr>
      <w:spacing w:line="340" w:lineRule="atLeast"/>
      <w:ind w:left="706"/>
      <w:jc w:val="both"/>
      <w:outlineLvl w:val="5"/>
    </w:pPr>
    <w:rPr>
      <w:rFonts w:ascii="Times New Roman" w:eastAsia="Times New Roman" w:hAnsi="Times New Roman"/>
      <w:color w:val="000000"/>
      <w:szCs w:val="20"/>
      <w:u w:val="single"/>
      <w:lang w:val="en-US" w:eastAsia="de-DE"/>
    </w:rPr>
  </w:style>
  <w:style w:type="paragraph" w:styleId="Heading7">
    <w:name w:val="heading 7"/>
    <w:basedOn w:val="Normal"/>
    <w:next w:val="Normal"/>
    <w:link w:val="Heading7Char"/>
    <w:qFormat/>
    <w:rsid w:val="00324519"/>
    <w:pPr>
      <w:spacing w:line="340" w:lineRule="atLeast"/>
      <w:ind w:left="706"/>
      <w:jc w:val="both"/>
      <w:outlineLvl w:val="6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8">
    <w:name w:val="heading 8"/>
    <w:basedOn w:val="Normal"/>
    <w:next w:val="Normal"/>
    <w:link w:val="Heading8Char"/>
    <w:qFormat/>
    <w:rsid w:val="00324519"/>
    <w:pPr>
      <w:spacing w:line="340" w:lineRule="atLeast"/>
      <w:ind w:left="706"/>
      <w:jc w:val="both"/>
      <w:outlineLvl w:val="7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9">
    <w:name w:val="heading 9"/>
    <w:basedOn w:val="Normal"/>
    <w:next w:val="Normal"/>
    <w:link w:val="Heading9Char"/>
    <w:qFormat/>
    <w:rsid w:val="00324519"/>
    <w:pPr>
      <w:spacing w:line="340" w:lineRule="atLeast"/>
      <w:ind w:left="706"/>
      <w:jc w:val="both"/>
      <w:outlineLvl w:val="8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x Char"/>
    <w:link w:val="Heading1"/>
    <w:rsid w:val="00324519"/>
    <w:rPr>
      <w:rFonts w:ascii="Arial" w:eastAsia="Times New Roman" w:hAnsi="Arial" w:cs="Times New Roman"/>
      <w:b/>
      <w:color w:val="000000"/>
      <w:szCs w:val="20"/>
      <w:u w:val="single"/>
      <w:lang w:eastAsia="de-DE"/>
    </w:rPr>
  </w:style>
  <w:style w:type="character" w:customStyle="1" w:styleId="Heading2Char">
    <w:name w:val="Heading 2 Char"/>
    <w:link w:val="Heading2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3Char">
    <w:name w:val="Heading 3 Char"/>
    <w:link w:val="Heading3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4Char">
    <w:name w:val="Heading 4 Char"/>
    <w:link w:val="Heading4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5Char">
    <w:name w:val="Heading 5 Char"/>
    <w:link w:val="Heading5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6Char">
    <w:name w:val="Heading 6 Char"/>
    <w:link w:val="Heading6"/>
    <w:rsid w:val="00324519"/>
    <w:rPr>
      <w:rFonts w:ascii="Times New Roman" w:eastAsia="Times New Roman" w:hAnsi="Times New Roman" w:cs="Times New Roman"/>
      <w:color w:val="000000"/>
      <w:szCs w:val="20"/>
      <w:u w:val="single"/>
      <w:lang w:eastAsia="de-DE"/>
    </w:rPr>
  </w:style>
  <w:style w:type="character" w:customStyle="1" w:styleId="Heading7Char">
    <w:name w:val="Heading 7 Char"/>
    <w:link w:val="Heading7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8Char">
    <w:name w:val="Heading 8 Char"/>
    <w:link w:val="Heading8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9Char">
    <w:name w:val="Heading 9 Char"/>
    <w:link w:val="Heading9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324519"/>
  </w:style>
  <w:style w:type="paragraph" w:customStyle="1" w:styleId="MDPI11articletype">
    <w:name w:val="MDPI_1.1_article_type"/>
    <w:basedOn w:val="MDPI31text"/>
    <w:next w:val="MDPI12title"/>
    <w:qFormat/>
    <w:rsid w:val="003245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245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3245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24519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24519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3245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245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24519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24519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245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324519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customStyle="1" w:styleId="Mabstract">
    <w:name w:val="M_abstract"/>
    <w:basedOn w:val="Mdeck4text"/>
    <w:next w:val="Mdeck3keywords"/>
    <w:rsid w:val="00324519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324519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address">
    <w:name w:val="M_address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author">
    <w:name w:val="M_author"/>
    <w:basedOn w:val="Normal"/>
    <w:rsid w:val="00324519"/>
    <w:pPr>
      <w:spacing w:before="240" w:after="240" w:line="340" w:lineRule="exact"/>
      <w:jc w:val="both"/>
    </w:pPr>
    <w:rPr>
      <w:rFonts w:ascii="Times New Roman" w:eastAsia="Times New Roman" w:hAnsi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324519"/>
    <w:pPr>
      <w:spacing w:before="240" w:after="240" w:line="340" w:lineRule="atLeast"/>
      <w:jc w:val="center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Copyright">
    <w:name w:val="M_Copyright"/>
    <w:basedOn w:val="Mdeck8references"/>
    <w:qFormat/>
    <w:rsid w:val="00324519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sz w:val="36"/>
      <w:lang w:val="en-US"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324519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2authorname">
    <w:name w:val="M_deck_2_author_name"/>
    <w:next w:val="Mdeck3publcationhistory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/>
      <w:b/>
      <w:snapToGrid w:val="0"/>
      <w:color w:val="000000"/>
      <w:sz w:val="22"/>
      <w:lang w:val="en-US"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324519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324519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/>
      <w:i/>
      <w:snapToGrid w:val="0"/>
      <w:color w:val="000000"/>
      <w:sz w:val="24"/>
      <w:lang w:val="en-US"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324519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324519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324519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sz w:val="24"/>
      <w:lang w:val="en-US" w:eastAsia="de-DE" w:bidi="en-US"/>
    </w:rPr>
  </w:style>
  <w:style w:type="paragraph" w:customStyle="1" w:styleId="Mdeck4textbulletlist">
    <w:name w:val="M_deck_4_text_bullet_list"/>
    <w:basedOn w:val="Mdeck4text"/>
    <w:qFormat/>
    <w:rsid w:val="00324519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324519"/>
    <w:pPr>
      <w:ind w:firstLine="0"/>
    </w:pPr>
    <w:rPr>
      <w:szCs w:val="24"/>
    </w:rPr>
  </w:style>
  <w:style w:type="paragraph" w:customStyle="1" w:styleId="MFigure">
    <w:name w:val="M_Figure"/>
    <w:qFormat/>
    <w:rsid w:val="00324519"/>
    <w:pPr>
      <w:jc w:val="center"/>
    </w:pPr>
    <w:rPr>
      <w:rFonts w:ascii="Minion Pro" w:eastAsia="Times New Roman" w:hAnsi="Minion Pro"/>
      <w:color w:val="000000"/>
      <w:kern w:val="2"/>
      <w:sz w:val="24"/>
      <w:lang w:val="en-US" w:eastAsia="zh-CN"/>
    </w:rPr>
  </w:style>
  <w:style w:type="paragraph" w:customStyle="1" w:styleId="Mdeck4textlist">
    <w:name w:val="M_deck_4_text_list"/>
    <w:basedOn w:val="MFigure"/>
    <w:qFormat/>
    <w:rsid w:val="00324519"/>
    <w:rPr>
      <w:i/>
    </w:rPr>
  </w:style>
  <w:style w:type="paragraph" w:customStyle="1" w:styleId="Mdeck4textlrindent">
    <w:name w:val="M_deck_4_text_lr_indent"/>
    <w:basedOn w:val="Mdeck4text"/>
    <w:qFormat/>
    <w:rsid w:val="00324519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324519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324519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24519"/>
    <w:pPr>
      <w:adjustRightInd w:val="0"/>
      <w:snapToGrid w:val="0"/>
      <w:spacing w:line="300" w:lineRule="exact"/>
      <w:jc w:val="center"/>
    </w:pPr>
    <w:rPr>
      <w:rFonts w:ascii="Times New Roman" w:eastAsia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324519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324519"/>
  </w:style>
  <w:style w:type="paragraph" w:customStyle="1" w:styleId="Mdeck6figurebody">
    <w:name w:val="M_deck_6_figure_body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next w:val="Mdeck4text"/>
    <w:qFormat/>
    <w:rsid w:val="00324519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7equation">
    <w:name w:val="M_deck_7_equation"/>
    <w:basedOn w:val="Mdeck4text"/>
    <w:qFormat/>
    <w:rsid w:val="00324519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324519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Header">
    <w:name w:val="M_Header"/>
    <w:basedOn w:val="Normal"/>
    <w:rsid w:val="00324519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Heading1">
    <w:name w:val="M_Heading1"/>
    <w:basedOn w:val="MHeading3"/>
    <w:qFormat/>
    <w:rsid w:val="00324519"/>
    <w:rPr>
      <w:b/>
    </w:rPr>
  </w:style>
  <w:style w:type="paragraph" w:customStyle="1" w:styleId="MHeading2">
    <w:name w:val="M_Heading2"/>
    <w:basedOn w:val="MHeading3"/>
    <w:qFormat/>
    <w:rsid w:val="00324519"/>
    <w:rPr>
      <w:i/>
    </w:rPr>
  </w:style>
  <w:style w:type="paragraph" w:customStyle="1" w:styleId="MHeading3">
    <w:name w:val="M_Heading3"/>
    <w:basedOn w:val="Mdeck4text"/>
    <w:qFormat/>
    <w:rsid w:val="00324519"/>
    <w:pPr>
      <w:spacing w:before="240" w:after="120"/>
    </w:pPr>
  </w:style>
  <w:style w:type="paragraph" w:customStyle="1" w:styleId="MISSN">
    <w:name w:val="M_ISSN"/>
    <w:basedOn w:val="Normal"/>
    <w:rsid w:val="00324519"/>
    <w:pPr>
      <w:spacing w:after="520" w:line="340" w:lineRule="atLeast"/>
      <w:jc w:val="right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line2">
    <w:name w:val="M_line2"/>
    <w:basedOn w:val="Mdeck4text"/>
    <w:qFormat/>
    <w:rsid w:val="00324519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324519"/>
    <w:pPr>
      <w:ind w:firstLine="0"/>
    </w:pPr>
  </w:style>
  <w:style w:type="paragraph" w:customStyle="1" w:styleId="MLogo">
    <w:name w:val="M_Logo"/>
    <w:basedOn w:val="Normal"/>
    <w:rsid w:val="00324519"/>
    <w:pPr>
      <w:spacing w:before="140" w:line="340" w:lineRule="atLeast"/>
      <w:jc w:val="right"/>
    </w:pPr>
    <w:rPr>
      <w:rFonts w:ascii="Times New Roman" w:eastAsia="Times New Roman" w:hAnsi="Times New Roman"/>
      <w:b/>
      <w:i/>
      <w:color w:val="000000"/>
      <w:sz w:val="64"/>
      <w:szCs w:val="20"/>
      <w:lang w:val="en-US" w:eastAsia="de-DE"/>
    </w:rPr>
  </w:style>
  <w:style w:type="paragraph" w:customStyle="1" w:styleId="Mreceived">
    <w:name w:val="M_received"/>
    <w:basedOn w:val="Maddress"/>
    <w:rsid w:val="00324519"/>
    <w:rPr>
      <w:i/>
    </w:rPr>
  </w:style>
  <w:style w:type="paragraph" w:customStyle="1" w:styleId="MRefer">
    <w:name w:val="M_Refer"/>
    <w:basedOn w:val="Normal"/>
    <w:rsid w:val="00324519"/>
    <w:pPr>
      <w:spacing w:line="340" w:lineRule="atLeast"/>
      <w:ind w:left="461" w:hanging="461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">
    <w:name w:val="M_table"/>
    <w:basedOn w:val="Normal"/>
    <w:rsid w:val="00324519"/>
    <w:pPr>
      <w:keepNext/>
      <w:tabs>
        <w:tab w:val="left" w:pos="284"/>
      </w:tabs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caption">
    <w:name w:val="M_Tablecaption"/>
    <w:basedOn w:val="MCaption"/>
    <w:rsid w:val="00324519"/>
    <w:pPr>
      <w:spacing w:after="0"/>
    </w:pPr>
  </w:style>
  <w:style w:type="paragraph" w:customStyle="1" w:styleId="MText">
    <w:name w:val="M_Text"/>
    <w:basedOn w:val="Normal"/>
    <w:rsid w:val="00324519"/>
    <w:pPr>
      <w:spacing w:line="340" w:lineRule="atLeast"/>
      <w:ind w:firstLine="288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itel">
    <w:name w:val="M_Titel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b/>
      <w:color w:val="000000"/>
      <w:sz w:val="36"/>
      <w:szCs w:val="20"/>
      <w:lang w:eastAsia="de-DE"/>
    </w:rPr>
  </w:style>
  <w:style w:type="paragraph" w:customStyle="1" w:styleId="MDPIheader">
    <w:name w:val="MDPI_header"/>
    <w:qFormat/>
    <w:rsid w:val="00324519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lang w:val="en-US" w:eastAsia="de-DE"/>
    </w:rPr>
  </w:style>
  <w:style w:type="paragraph" w:customStyle="1" w:styleId="Mheaderjournallogo">
    <w:name w:val="M_header_journal_logo"/>
    <w:qFormat/>
    <w:rsid w:val="00324519"/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TextBericht">
    <w:name w:val="Text_Bericht"/>
    <w:basedOn w:val="Normal"/>
    <w:uiPriority w:val="99"/>
    <w:rsid w:val="00324519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324519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styleId="Hyperlink">
    <w:name w:val="Hyperlink"/>
    <w:uiPriority w:val="99"/>
    <w:rsid w:val="00324519"/>
    <w:rPr>
      <w:color w:val="0000FF"/>
      <w:u w:val="single"/>
    </w:rPr>
  </w:style>
  <w:style w:type="character" w:styleId="FollowedHyperlink">
    <w:name w:val="FollowedHyperlink"/>
    <w:rsid w:val="00324519"/>
    <w:rPr>
      <w:color w:val="954F72"/>
      <w:u w:val="single"/>
    </w:rPr>
  </w:style>
  <w:style w:type="character" w:styleId="LineNumber">
    <w:name w:val="line number"/>
    <w:basedOn w:val="DefaultParagraphFont"/>
    <w:uiPriority w:val="99"/>
    <w:rsid w:val="00324519"/>
  </w:style>
  <w:style w:type="paragraph" w:styleId="FootnoteText">
    <w:name w:val="footnote text"/>
    <w:basedOn w:val="Normal"/>
    <w:link w:val="FootnoteTextChar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FootnoteTextChar">
    <w:name w:val="Footnote Text Char"/>
    <w:link w:val="FootnoteText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">
    <w:name w:val="List"/>
    <w:basedOn w:val="Normal"/>
    <w:rsid w:val="00324519"/>
    <w:pPr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ListBullet">
    <w:name w:val="List Bullet"/>
    <w:basedOn w:val="Normal"/>
    <w:rsid w:val="00324519"/>
    <w:pPr>
      <w:tabs>
        <w:tab w:val="num" w:pos="360"/>
      </w:tabs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324519"/>
    <w:pPr>
      <w:spacing w:line="340" w:lineRule="atLeast"/>
      <w:ind w:firstLineChars="200" w:firstLine="420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 w:cs="Tahoma"/>
      <w:color w:val="000000"/>
      <w:sz w:val="18"/>
      <w:szCs w:val="18"/>
      <w:lang w:val="en-US" w:eastAsia="de-DE"/>
    </w:rPr>
  </w:style>
  <w:style w:type="character" w:customStyle="1" w:styleId="BalloonTextChar">
    <w:name w:val="Balloon Text Char"/>
    <w:link w:val="BalloonText"/>
    <w:uiPriority w:val="99"/>
    <w:rsid w:val="00324519"/>
    <w:rPr>
      <w:rFonts w:ascii="Times New Roman" w:eastAsia="Times New Roman" w:hAnsi="Times New Roman" w:cs="Tahoma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CommentTextChar">
    <w:name w:val="Comment Text Char"/>
    <w:link w:val="CommentText"/>
    <w:uiPriority w:val="99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styleId="CommentReference">
    <w:name w:val="annotation reference"/>
    <w:uiPriority w:val="99"/>
    <w:rsid w:val="0032451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5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24519"/>
    <w:rPr>
      <w:rFonts w:ascii="Times New Roman" w:eastAsia="Times New Roman" w:hAnsi="Times New Roman" w:cs="Times New Roman"/>
      <w:b/>
      <w:bCs/>
      <w:color w:val="000000"/>
      <w:szCs w:val="20"/>
      <w:lang w:eastAsia="de-DE"/>
    </w:rPr>
  </w:style>
  <w:style w:type="paragraph" w:styleId="NormalWeb">
    <w:name w:val="Normal (Web)"/>
    <w:basedOn w:val="Normal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lang w:val="en-US" w:eastAsia="de-DE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Caption">
    <w:name w:val="caption"/>
    <w:basedOn w:val="Normal"/>
    <w:next w:val="Normal"/>
    <w:qFormat/>
    <w:rsid w:val="00324519"/>
    <w:pPr>
      <w:spacing w:line="340" w:lineRule="atLeast"/>
      <w:ind w:left="850" w:hanging="850"/>
      <w:jc w:val="center"/>
    </w:pPr>
    <w:rPr>
      <w:rFonts w:ascii="Times New Roman" w:eastAsia="Times New Roman" w:hAnsi="Times New Roman"/>
      <w:b/>
      <w:bCs/>
      <w:color w:val="000000"/>
      <w:lang w:val="en-US"/>
    </w:rPr>
  </w:style>
  <w:style w:type="paragraph" w:styleId="TableofFigures">
    <w:name w:val="table of figures"/>
    <w:basedOn w:val="Normal"/>
    <w:next w:val="Normal"/>
    <w:rsid w:val="00324519"/>
    <w:pPr>
      <w:tabs>
        <w:tab w:val="left" w:pos="374"/>
      </w:tabs>
      <w:snapToGrid w:val="0"/>
      <w:spacing w:line="220" w:lineRule="exact"/>
      <w:jc w:val="both"/>
    </w:pPr>
    <w:rPr>
      <w:rFonts w:ascii="Times New Roman" w:eastAsia="Times New Roman" w:hAnsi="Times New Roman"/>
      <w:color w:val="000000"/>
      <w:sz w:val="16"/>
      <w:szCs w:val="16"/>
      <w:lang w:val="en-US" w:eastAsia="de-DE"/>
    </w:rPr>
  </w:style>
  <w:style w:type="paragraph" w:styleId="EndnoteText">
    <w:name w:val="endnote text"/>
    <w:basedOn w:val="Normal"/>
    <w:link w:val="EndnoteTextChar"/>
    <w:rsid w:val="00324519"/>
    <w:pPr>
      <w:spacing w:line="360" w:lineRule="auto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EndnoteTextChar">
    <w:name w:val="Endnote Text Char"/>
    <w:link w:val="EndnoteText"/>
    <w:rsid w:val="00324519"/>
    <w:rPr>
      <w:rFonts w:ascii="Times New Roman" w:eastAsia="Times New Roman" w:hAnsi="Times New Roman" w:cs="Times New Roman"/>
      <w:color w:val="000000"/>
      <w:lang w:val="en-GB" w:eastAsia="ar-SA"/>
    </w:rPr>
  </w:style>
  <w:style w:type="character" w:styleId="EndnoteReference">
    <w:name w:val="endnote reference"/>
    <w:rsid w:val="0032451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24519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FooterChar">
    <w:name w:val="Footer Char"/>
    <w:link w:val="Foot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character" w:styleId="PageNumber">
    <w:name w:val="page number"/>
    <w:basedOn w:val="DefaultParagraphFont"/>
    <w:rsid w:val="00324519"/>
  </w:style>
  <w:style w:type="paragraph" w:styleId="Header">
    <w:name w:val="header"/>
    <w:basedOn w:val="Normal"/>
    <w:link w:val="HeaderChar"/>
    <w:uiPriority w:val="99"/>
    <w:rsid w:val="0032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HeaderChar">
    <w:name w:val="Header Char"/>
    <w:link w:val="Head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BodyText">
    <w:name w:val="Body Text"/>
    <w:link w:val="BodyTextChar"/>
    <w:rsid w:val="00324519"/>
    <w:pPr>
      <w:spacing w:after="120" w:line="340" w:lineRule="atLeast"/>
      <w:jc w:val="both"/>
    </w:pPr>
    <w:rPr>
      <w:rFonts w:ascii="Times New Roman" w:eastAsia="SimSun" w:hAnsi="Times New Roman"/>
      <w:color w:val="000000"/>
      <w:sz w:val="24"/>
      <w:lang w:val="en-US" w:eastAsia="de-DE"/>
    </w:rPr>
  </w:style>
  <w:style w:type="character" w:customStyle="1" w:styleId="BodyTextChar">
    <w:name w:val="Body Text Char"/>
    <w:link w:val="BodyText"/>
    <w:rsid w:val="00324519"/>
    <w:rPr>
      <w:rFonts w:ascii="Times New Roman" w:eastAsia="SimSun" w:hAnsi="Times New Roman" w:cs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324519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character" w:customStyle="1" w:styleId="MediumGrid11">
    <w:name w:val="Medium Grid 11"/>
    <w:uiPriority w:val="99"/>
    <w:semiHidden/>
    <w:rsid w:val="00324519"/>
    <w:rPr>
      <w:color w:val="808080"/>
    </w:rPr>
  </w:style>
  <w:style w:type="paragraph" w:customStyle="1" w:styleId="MDPIheadercitation">
    <w:name w:val="MDPI_header_citation"/>
    <w:basedOn w:val="MDPI62Acknowledgments"/>
    <w:rsid w:val="00324519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245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footer">
    <w:name w:val="M_footer"/>
    <w:qFormat/>
    <w:rsid w:val="00324519"/>
    <w:pPr>
      <w:spacing w:before="120"/>
      <w:jc w:val="center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footerfirstpage">
    <w:name w:val="M_footer_firstpage"/>
    <w:basedOn w:val="Mfooter"/>
    <w:qFormat/>
    <w:rsid w:val="00324519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324519"/>
    <w:pPr>
      <w:jc w:val="right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Acknowledgments">
    <w:name w:val="M_Acknowledgments"/>
    <w:qFormat/>
    <w:rsid w:val="00324519"/>
    <w:pPr>
      <w:spacing w:after="120" w:line="240" w:lineRule="atLeast"/>
      <w:jc w:val="both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DPI32textnoindent">
    <w:name w:val="MDPI_3.2_text_no_indent"/>
    <w:basedOn w:val="MDPI31text"/>
    <w:qFormat/>
    <w:rsid w:val="00324519"/>
    <w:pPr>
      <w:ind w:firstLine="0"/>
    </w:pPr>
  </w:style>
  <w:style w:type="paragraph" w:customStyle="1" w:styleId="MDPI33textspaceafter">
    <w:name w:val="MDPI_3.3_text_space_after"/>
    <w:basedOn w:val="MDPI31text"/>
    <w:qFormat/>
    <w:rsid w:val="003245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3245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324519"/>
    <w:pPr>
      <w:spacing w:after="120"/>
    </w:pPr>
  </w:style>
  <w:style w:type="paragraph" w:customStyle="1" w:styleId="MDPI36textafterlist">
    <w:name w:val="MDPI_3.6_text_after_list"/>
    <w:basedOn w:val="MDPI31text"/>
    <w:qFormat/>
    <w:rsid w:val="00324519"/>
    <w:pPr>
      <w:spacing w:before="120"/>
    </w:pPr>
  </w:style>
  <w:style w:type="paragraph" w:customStyle="1" w:styleId="MDPI37itemize">
    <w:name w:val="MDPI_3.7_itemize"/>
    <w:basedOn w:val="MDPI31text"/>
    <w:qFormat/>
    <w:rsid w:val="003245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3245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3245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3245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245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3245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324519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3245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245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3245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3245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3245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324519"/>
  </w:style>
  <w:style w:type="paragraph" w:customStyle="1" w:styleId="MDPI72Copyright">
    <w:name w:val="MDPI_7.2_Copyright"/>
    <w:basedOn w:val="MDPI71References"/>
    <w:qFormat/>
    <w:rsid w:val="00324519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24519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lang w:val="en-US" w:eastAsia="de-CH"/>
    </w:rPr>
  </w:style>
  <w:style w:type="paragraph" w:customStyle="1" w:styleId="MDPI81theorem">
    <w:name w:val="MDPI_8.1_theorem"/>
    <w:basedOn w:val="MDPI32textnoindent"/>
    <w:qFormat/>
    <w:rsid w:val="00324519"/>
    <w:rPr>
      <w:i/>
    </w:rPr>
  </w:style>
  <w:style w:type="paragraph" w:customStyle="1" w:styleId="MDPI82proof">
    <w:name w:val="MDPI_8.2_proof"/>
    <w:basedOn w:val="MDPI32textnoindent"/>
    <w:qFormat/>
    <w:rsid w:val="00324519"/>
  </w:style>
  <w:style w:type="paragraph" w:customStyle="1" w:styleId="MDPIfooter">
    <w:name w:val="MDPI_footer"/>
    <w:qFormat/>
    <w:rsid w:val="00324519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lang w:val="en-US" w:eastAsia="de-DE"/>
    </w:rPr>
  </w:style>
  <w:style w:type="paragraph" w:customStyle="1" w:styleId="MDPIfooterfirstpage">
    <w:name w:val="MDPI_footer_firstpage"/>
    <w:basedOn w:val="MDPIfooter"/>
    <w:qFormat/>
    <w:rsid w:val="00324519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245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3245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24519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324519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324519"/>
    <w:pPr>
      <w:numPr>
        <w:numId w:val="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24519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paragraph" w:customStyle="1" w:styleId="MDPI411onetablecaption">
    <w:name w:val="MDPI_4.1.1_one_tabl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511onefigurecaption">
    <w:name w:val="MDPI_5.1.1_one_figur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val="en-US" w:eastAsia="de-DE" w:bidi="en-US"/>
    </w:rPr>
  </w:style>
  <w:style w:type="paragraph" w:customStyle="1" w:styleId="MDPItext">
    <w:name w:val="MDPI_text"/>
    <w:basedOn w:val="Mdeck4text"/>
    <w:qFormat/>
    <w:rsid w:val="00324519"/>
    <w:pPr>
      <w:ind w:left="425" w:right="425"/>
    </w:pPr>
    <w:rPr>
      <w:noProof/>
      <w:sz w:val="22"/>
      <w:szCs w:val="22"/>
    </w:rPr>
  </w:style>
  <w:style w:type="paragraph" w:customStyle="1" w:styleId="MDPItitle">
    <w:name w:val="MDPI_title"/>
    <w:qFormat/>
    <w:rsid w:val="00324519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lang w:val="en-US" w:eastAsia="de-DE" w:bidi="en-US"/>
    </w:rPr>
  </w:style>
  <w:style w:type="paragraph" w:customStyle="1" w:styleId="Style1">
    <w:name w:val="Style1"/>
    <w:qFormat/>
    <w:rsid w:val="00324519"/>
    <w:rPr>
      <w:rFonts w:eastAsia="Times New Roman"/>
      <w:b/>
      <w:snapToGrid w:val="0"/>
      <w:color w:val="000000"/>
      <w:sz w:val="36"/>
      <w:lang w:val="en-US" w:eastAsia="de-DE" w:bidi="en-US"/>
    </w:rPr>
  </w:style>
  <w:style w:type="character" w:customStyle="1" w:styleId="UnresolvedMention1">
    <w:name w:val="Unresolved Mention1"/>
    <w:uiPriority w:val="99"/>
    <w:rsid w:val="00040AA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F4A14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FF4A14"/>
    <w:rPr>
      <w:rFonts w:cs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F4A14"/>
    <w:pPr>
      <w:jc w:val="both"/>
    </w:pPr>
    <w:rPr>
      <w:rFonts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FF4A14"/>
    <w:rPr>
      <w:rFonts w:cs="Calibri"/>
      <w:noProof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FE3781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A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0FA"/>
    <w:pPr>
      <w:spacing w:after="160" w:line="259" w:lineRule="auto"/>
      <w:ind w:left="720"/>
      <w:contextualSpacing/>
    </w:pPr>
    <w:rPr>
      <w:rFonts w:ascii="Times New Roman" w:eastAsiaTheme="minorEastAsia" w:hAnsi="Times New Roman"/>
      <w:lang w:val="en-MY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arulsamy@monash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117/neuroscirn.v3i4.52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NRN_Research_No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A6B8-BEB7-46DC-801E-39BBE7A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NRN_Research_Notes_Template.dotx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Links>
    <vt:vector size="18" baseType="variant">
      <vt:variant>
        <vt:i4>1179682</vt:i4>
      </vt:variant>
      <vt:variant>
        <vt:i4>9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http://www.neuroscirn.org/authors/</vt:lpwstr>
      </vt:variant>
      <vt:variant>
        <vt:lpwstr/>
      </vt:variant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https://doi.org/XX.XXXX/XXXXXXXXXXX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MLing</cp:lastModifiedBy>
  <cp:revision>2</cp:revision>
  <dcterms:created xsi:type="dcterms:W3CDTF">2020-10-03T17:23:00Z</dcterms:created>
  <dcterms:modified xsi:type="dcterms:W3CDTF">2020-10-03T17:23:00Z</dcterms:modified>
</cp:coreProperties>
</file>